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B3" w:rsidRDefault="002708B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s1026" type="#_x0000_t75" alt="2324242" style="position:absolute;margin-left:308.2pt;margin-top:-20.6pt;width:153.6pt;height:74.7pt;z-index:251659264;visibility:visible;mso-position-horizontal-relative:margin">
            <v:imagedata r:id="rId5" o:title="" cropleft="44426f"/>
            <w10:wrap anchorx="margin"/>
          </v:shape>
        </w:pict>
      </w:r>
      <w:r>
        <w:rPr>
          <w:noProof/>
        </w:rPr>
        <w:pict>
          <v:shape id="Obraz 2" o:spid="_x0000_s1027" type="#_x0000_t75" style="position:absolute;margin-left:167.2pt;margin-top:-13.05pt;width:108.9pt;height:65.25pt;z-index:251656192;visibility:visible">
            <v:imagedata r:id="rId6" o:title="" croptop="11315f" cropright="42946f"/>
          </v:shape>
        </w:pict>
      </w:r>
      <w:r>
        <w:rPr>
          <w:noProof/>
        </w:rPr>
        <w:pict>
          <v:shape id="Obraz 4" o:spid="_x0000_s1028" type="#_x0000_t75" style="position:absolute;margin-left:49.45pt;margin-top:-16.1pt;width:57.75pt;height:68.3pt;z-index:251658240;visibility:visible">
            <v:imagedata r:id="rId7" o:title="" cropbottom="4183f"/>
          </v:shape>
        </w:pict>
      </w:r>
    </w:p>
    <w:p w:rsidR="002708B3" w:rsidRPr="00245378" w:rsidRDefault="002708B3">
      <w:pPr>
        <w:rPr>
          <w:sz w:val="28"/>
          <w:szCs w:val="28"/>
        </w:rPr>
      </w:pPr>
    </w:p>
    <w:p w:rsidR="002708B3" w:rsidRPr="00245378" w:rsidRDefault="002708B3">
      <w:pPr>
        <w:rPr>
          <w:sz w:val="28"/>
          <w:szCs w:val="28"/>
        </w:rPr>
      </w:pPr>
    </w:p>
    <w:p w:rsidR="002708B3" w:rsidRDefault="002708B3" w:rsidP="009B2ACB">
      <w:pPr>
        <w:jc w:val="center"/>
        <w:rPr>
          <w:b/>
          <w:sz w:val="28"/>
          <w:szCs w:val="28"/>
        </w:rPr>
      </w:pPr>
    </w:p>
    <w:p w:rsidR="002708B3" w:rsidRDefault="002708B3" w:rsidP="009B2ACB">
      <w:pPr>
        <w:jc w:val="center"/>
        <w:rPr>
          <w:b/>
          <w:sz w:val="28"/>
          <w:szCs w:val="28"/>
        </w:rPr>
      </w:pPr>
    </w:p>
    <w:p w:rsidR="002708B3" w:rsidRDefault="002708B3" w:rsidP="009B2ACB">
      <w:pPr>
        <w:jc w:val="center"/>
        <w:rPr>
          <w:b/>
          <w:sz w:val="28"/>
          <w:szCs w:val="28"/>
        </w:rPr>
      </w:pPr>
    </w:p>
    <w:p w:rsidR="002708B3" w:rsidRDefault="002708B3" w:rsidP="009B2ACB">
      <w:pPr>
        <w:jc w:val="center"/>
        <w:rPr>
          <w:b/>
          <w:sz w:val="28"/>
          <w:szCs w:val="28"/>
        </w:rPr>
      </w:pPr>
      <w:r>
        <w:rPr>
          <w:noProof/>
        </w:rPr>
        <w:pict>
          <v:shape id="Obraz 1" o:spid="_x0000_s1029" type="#_x0000_t75" alt="Logo 40-lecia" style="position:absolute;left:0;text-align:left;margin-left:-3.1pt;margin-top:12.4pt;width:150.75pt;height:60.85pt;z-index:251657216;visibility:visible">
            <v:imagedata r:id="rId8" o:title=""/>
          </v:shape>
        </w:pict>
      </w:r>
    </w:p>
    <w:p w:rsidR="002708B3" w:rsidRDefault="002708B3" w:rsidP="00691503">
      <w:pPr>
        <w:ind w:left="426" w:hanging="426"/>
        <w:jc w:val="right"/>
        <w:rPr>
          <w:rFonts w:ascii="Monotype Corsiva" w:hAnsi="Monotype Corsiva" w:cs="Courier New"/>
          <w:bCs/>
        </w:rPr>
      </w:pPr>
      <w:r>
        <w:rPr>
          <w:rFonts w:ascii="Monotype Corsiva" w:hAnsi="Monotype Corsiva" w:cs="Courier New"/>
          <w:bCs/>
        </w:rPr>
        <w:t xml:space="preserve">„ Solidarność otworzyła bramy wolności w krajach zniewolonych </w:t>
      </w:r>
    </w:p>
    <w:p w:rsidR="002708B3" w:rsidRDefault="002708B3" w:rsidP="00691503">
      <w:pPr>
        <w:ind w:left="426" w:hanging="426"/>
        <w:jc w:val="right"/>
        <w:rPr>
          <w:rFonts w:ascii="Monotype Corsiva" w:hAnsi="Monotype Corsiva" w:cs="Courier New"/>
          <w:bCs/>
        </w:rPr>
      </w:pPr>
      <w:r>
        <w:rPr>
          <w:rFonts w:ascii="Monotype Corsiva" w:hAnsi="Monotype Corsiva" w:cs="Courier New"/>
          <w:bCs/>
        </w:rPr>
        <w:t xml:space="preserve">     systemem totalitarnym,  zburzyła Mur Berliński i przyczyniła się</w:t>
      </w:r>
    </w:p>
    <w:p w:rsidR="002708B3" w:rsidRDefault="002708B3" w:rsidP="00691503">
      <w:pPr>
        <w:ind w:left="426" w:hanging="426"/>
        <w:jc w:val="right"/>
        <w:rPr>
          <w:rFonts w:ascii="Monotype Corsiva" w:hAnsi="Monotype Corsiva" w:cs="Courier New"/>
          <w:bCs/>
        </w:rPr>
      </w:pPr>
      <w:r>
        <w:rPr>
          <w:rFonts w:ascii="Monotype Corsiva" w:hAnsi="Monotype Corsiva" w:cs="Courier New"/>
          <w:bCs/>
        </w:rPr>
        <w:t xml:space="preserve">     do zjednoczenia Europy, rozdzielonej od czasów II wojny       </w:t>
      </w:r>
    </w:p>
    <w:p w:rsidR="002708B3" w:rsidRDefault="002708B3" w:rsidP="00691503">
      <w:pPr>
        <w:ind w:left="426" w:hanging="426"/>
        <w:jc w:val="right"/>
        <w:rPr>
          <w:rFonts w:ascii="Monotype Corsiva" w:hAnsi="Monotype Corsiva" w:cs="Courier New"/>
          <w:bCs/>
        </w:rPr>
      </w:pPr>
      <w:r>
        <w:rPr>
          <w:rFonts w:ascii="Monotype Corsiva" w:hAnsi="Monotype Corsiva" w:cs="Courier New"/>
          <w:bCs/>
        </w:rPr>
        <w:t xml:space="preserve">     światowej na dwa bloki. Nie wolno nam nigdy  tego zatrzeć w pamięci.                                        </w:t>
      </w:r>
    </w:p>
    <w:p w:rsidR="002708B3" w:rsidRDefault="002708B3" w:rsidP="00691503">
      <w:pPr>
        <w:jc w:val="right"/>
        <w:rPr>
          <w:rFonts w:ascii="Monotype Corsiva" w:hAnsi="Monotype Corsiva" w:cs="Courier New"/>
          <w:bCs/>
        </w:rPr>
      </w:pPr>
      <w:r>
        <w:rPr>
          <w:rFonts w:ascii="Monotype Corsiva" w:hAnsi="Monotype Corsiva" w:cs="Courier New"/>
          <w:bCs/>
        </w:rPr>
        <w:t xml:space="preserve">     To wydarzenie należy do naszego dziedzictwa narodowego”.</w:t>
      </w:r>
    </w:p>
    <w:p w:rsidR="002708B3" w:rsidRDefault="002708B3" w:rsidP="00691503">
      <w:pPr>
        <w:jc w:val="right"/>
        <w:rPr>
          <w:rFonts w:ascii="Monotype Corsiva" w:hAnsi="Monotype Corsiva" w:cs="Courier New"/>
          <w:bCs/>
        </w:rPr>
      </w:pPr>
      <w:r>
        <w:rPr>
          <w:rFonts w:ascii="Monotype Corsiva" w:hAnsi="Monotype Corsiva" w:cs="Courier New"/>
          <w:bCs/>
        </w:rPr>
        <w:t xml:space="preserve">              </w:t>
      </w:r>
      <w:r>
        <w:rPr>
          <w:rFonts w:ascii="Monotype Corsiva" w:hAnsi="Monotype Corsiva" w:cs="Courier New"/>
          <w:bCs/>
        </w:rPr>
        <w:tab/>
      </w:r>
      <w:r>
        <w:rPr>
          <w:rFonts w:ascii="Monotype Corsiva" w:hAnsi="Monotype Corsiva" w:cs="Courier New"/>
          <w:bCs/>
        </w:rPr>
        <w:tab/>
      </w:r>
      <w:r>
        <w:rPr>
          <w:rFonts w:ascii="Monotype Corsiva" w:hAnsi="Monotype Corsiva" w:cs="Courier New"/>
          <w:bCs/>
        </w:rPr>
        <w:tab/>
        <w:t xml:space="preserve"> Jan Paweł II, 1999 r.</w:t>
      </w:r>
    </w:p>
    <w:p w:rsidR="002708B3" w:rsidRDefault="002708B3" w:rsidP="009B2ACB">
      <w:pPr>
        <w:jc w:val="center"/>
        <w:rPr>
          <w:b/>
          <w:sz w:val="28"/>
          <w:szCs w:val="28"/>
        </w:rPr>
      </w:pPr>
    </w:p>
    <w:p w:rsidR="002708B3" w:rsidRDefault="002708B3" w:rsidP="009B2ACB">
      <w:pPr>
        <w:jc w:val="center"/>
        <w:rPr>
          <w:b/>
          <w:sz w:val="28"/>
          <w:szCs w:val="28"/>
        </w:rPr>
      </w:pPr>
    </w:p>
    <w:p w:rsidR="002708B3" w:rsidRDefault="002708B3" w:rsidP="009B2ACB">
      <w:pPr>
        <w:jc w:val="center"/>
        <w:rPr>
          <w:b/>
          <w:sz w:val="28"/>
          <w:szCs w:val="28"/>
        </w:rPr>
      </w:pPr>
    </w:p>
    <w:p w:rsidR="002708B3" w:rsidRDefault="002708B3" w:rsidP="009B2ACB">
      <w:pPr>
        <w:jc w:val="center"/>
        <w:rPr>
          <w:b/>
          <w:sz w:val="28"/>
          <w:szCs w:val="28"/>
        </w:rPr>
      </w:pPr>
    </w:p>
    <w:p w:rsidR="002708B3" w:rsidRDefault="002708B3" w:rsidP="009B2ACB">
      <w:pPr>
        <w:jc w:val="center"/>
        <w:rPr>
          <w:b/>
          <w:sz w:val="28"/>
          <w:szCs w:val="28"/>
        </w:rPr>
      </w:pPr>
    </w:p>
    <w:p w:rsidR="002708B3" w:rsidRDefault="002708B3" w:rsidP="009B2ACB">
      <w:pPr>
        <w:jc w:val="center"/>
        <w:rPr>
          <w:b/>
          <w:sz w:val="28"/>
          <w:szCs w:val="28"/>
        </w:rPr>
      </w:pPr>
    </w:p>
    <w:p w:rsidR="002708B3" w:rsidRPr="00245378" w:rsidRDefault="002708B3" w:rsidP="009B2ACB">
      <w:pPr>
        <w:jc w:val="center"/>
        <w:rPr>
          <w:b/>
          <w:sz w:val="28"/>
          <w:szCs w:val="28"/>
        </w:rPr>
      </w:pPr>
      <w:r w:rsidRPr="00245378">
        <w:rPr>
          <w:b/>
          <w:sz w:val="28"/>
          <w:szCs w:val="28"/>
        </w:rPr>
        <w:t>REGULAMIN KONKURSU PLASTYCZNEGO</w:t>
      </w:r>
    </w:p>
    <w:p w:rsidR="002708B3" w:rsidRDefault="002708B3" w:rsidP="009B2ACB">
      <w:pPr>
        <w:jc w:val="center"/>
        <w:rPr>
          <w:b/>
          <w:i/>
          <w:sz w:val="28"/>
          <w:szCs w:val="28"/>
        </w:rPr>
      </w:pPr>
      <w:r w:rsidRPr="00245378">
        <w:rPr>
          <w:b/>
          <w:i/>
          <w:sz w:val="28"/>
          <w:szCs w:val="28"/>
        </w:rPr>
        <w:br/>
        <w:t>„ Solidarność oczami młodych”</w:t>
      </w:r>
    </w:p>
    <w:p w:rsidR="002708B3" w:rsidRDefault="002708B3" w:rsidP="009B2ACB">
      <w:pPr>
        <w:jc w:val="center"/>
        <w:rPr>
          <w:b/>
          <w:i/>
          <w:sz w:val="28"/>
          <w:szCs w:val="28"/>
        </w:rPr>
      </w:pPr>
    </w:p>
    <w:p w:rsidR="002708B3" w:rsidRDefault="002708B3" w:rsidP="009B2ACB">
      <w:pPr>
        <w:jc w:val="center"/>
        <w:rPr>
          <w:b/>
          <w:i/>
          <w:sz w:val="28"/>
          <w:szCs w:val="28"/>
        </w:rPr>
      </w:pPr>
    </w:p>
    <w:p w:rsidR="002708B3" w:rsidRDefault="002708B3" w:rsidP="009B2ACB">
      <w:pPr>
        <w:jc w:val="center"/>
        <w:rPr>
          <w:b/>
          <w:i/>
          <w:sz w:val="28"/>
          <w:szCs w:val="28"/>
        </w:rPr>
      </w:pPr>
    </w:p>
    <w:p w:rsidR="002708B3" w:rsidRDefault="002708B3" w:rsidP="00FF6989">
      <w:pPr>
        <w:pStyle w:val="Zawartoramki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F6989">
        <w:rPr>
          <w:b/>
          <w:sz w:val="28"/>
          <w:szCs w:val="28"/>
        </w:rPr>
        <w:t>Organi</w:t>
      </w:r>
      <w:r>
        <w:rPr>
          <w:b/>
          <w:sz w:val="28"/>
          <w:szCs w:val="28"/>
        </w:rPr>
        <w:t>z</w:t>
      </w:r>
      <w:r w:rsidRPr="00FF6989">
        <w:rPr>
          <w:b/>
          <w:sz w:val="28"/>
          <w:szCs w:val="28"/>
        </w:rPr>
        <w:t>ator Konkursu</w:t>
      </w:r>
      <w:r>
        <w:rPr>
          <w:sz w:val="28"/>
          <w:szCs w:val="28"/>
        </w:rPr>
        <w:t>:</w:t>
      </w:r>
    </w:p>
    <w:p w:rsidR="002708B3" w:rsidRDefault="002708B3" w:rsidP="00FF6989">
      <w:pPr>
        <w:pStyle w:val="Zawartoramki"/>
        <w:rPr>
          <w:sz w:val="28"/>
          <w:szCs w:val="28"/>
        </w:rPr>
      </w:pPr>
    </w:p>
    <w:p w:rsidR="002708B3" w:rsidRDefault="002708B3" w:rsidP="00FF6989">
      <w:pPr>
        <w:pStyle w:val="Zawartoramki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Region Gdański NSZZ „Solidarność” Biuro Terenowe w Lęborku</w:t>
      </w:r>
    </w:p>
    <w:p w:rsidR="002708B3" w:rsidRDefault="002708B3" w:rsidP="00FF6989">
      <w:pPr>
        <w:pStyle w:val="Zawartoramki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Komisja Międzyzakładowa NSZZ „Solidarność” Pracowników  Oświaty i Wychowania w Lęborku</w:t>
      </w:r>
    </w:p>
    <w:p w:rsidR="002708B3" w:rsidRDefault="002708B3" w:rsidP="00FF6989">
      <w:pPr>
        <w:pStyle w:val="Zawartoramki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Urząd Miasta w Lęborku</w:t>
      </w:r>
    </w:p>
    <w:p w:rsidR="002708B3" w:rsidRDefault="002708B3" w:rsidP="00FF6989">
      <w:pPr>
        <w:pStyle w:val="Zawartoramki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Urząd Gminy w Nowej Wsi Lęborskiej</w:t>
      </w:r>
    </w:p>
    <w:p w:rsidR="002708B3" w:rsidRDefault="002708B3" w:rsidP="00FF6989">
      <w:pPr>
        <w:pStyle w:val="Zawartoramki"/>
        <w:rPr>
          <w:sz w:val="28"/>
          <w:szCs w:val="28"/>
        </w:rPr>
      </w:pPr>
    </w:p>
    <w:p w:rsidR="002708B3" w:rsidRPr="00245378" w:rsidRDefault="002708B3" w:rsidP="009B2ACB">
      <w:pPr>
        <w:pStyle w:val="Zawartoramki"/>
        <w:rPr>
          <w:rFonts w:ascii="Times New Roman" w:hAnsi="Times New Roman"/>
          <w:sz w:val="28"/>
          <w:szCs w:val="28"/>
        </w:rPr>
      </w:pPr>
    </w:p>
    <w:p w:rsidR="002708B3" w:rsidRPr="00245378" w:rsidRDefault="002708B3" w:rsidP="009B2A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45378">
        <w:rPr>
          <w:b/>
          <w:sz w:val="28"/>
          <w:szCs w:val="28"/>
        </w:rPr>
        <w:t xml:space="preserve">Cele Konkursu </w:t>
      </w:r>
    </w:p>
    <w:p w:rsidR="002708B3" w:rsidRPr="00245378" w:rsidRDefault="002708B3" w:rsidP="009B2ACB">
      <w:pPr>
        <w:jc w:val="both"/>
        <w:rPr>
          <w:b/>
          <w:sz w:val="28"/>
          <w:szCs w:val="28"/>
        </w:rPr>
      </w:pPr>
    </w:p>
    <w:p w:rsidR="002708B3" w:rsidRDefault="002708B3" w:rsidP="0040744D">
      <w:pPr>
        <w:pStyle w:val="Indeks"/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 w:rsidRPr="00245378">
        <w:rPr>
          <w:rFonts w:cs="Arial"/>
          <w:sz w:val="28"/>
          <w:szCs w:val="28"/>
        </w:rPr>
        <w:t>Rozwijanie aktywności twórczej oraz kształtowanie wrażliwości estetycznej poprzez popularyzowanie różnorodnych form plastycznych</w:t>
      </w:r>
      <w:r>
        <w:rPr>
          <w:rFonts w:cs="Arial"/>
          <w:sz w:val="28"/>
          <w:szCs w:val="28"/>
        </w:rPr>
        <w:t>.</w:t>
      </w:r>
    </w:p>
    <w:p w:rsidR="002708B3" w:rsidRDefault="002708B3" w:rsidP="0040744D">
      <w:pPr>
        <w:pStyle w:val="Indeks"/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Popularyzacja  wśród dzieci i młodzieży wydarzeń i postaci, które kształtowały współczesną historię Polski, upowszechnianie idei solidarności.</w:t>
      </w:r>
    </w:p>
    <w:p w:rsidR="002708B3" w:rsidRPr="00245378" w:rsidRDefault="002708B3" w:rsidP="0040744D">
      <w:pPr>
        <w:pStyle w:val="Indeks"/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 w:rsidRPr="00245378">
        <w:rPr>
          <w:rFonts w:cs="Arial"/>
          <w:sz w:val="28"/>
          <w:szCs w:val="28"/>
        </w:rPr>
        <w:t>Promowanie postaw patriotycznych i wzbogacanie wiedzy historycznej</w:t>
      </w:r>
      <w:r>
        <w:rPr>
          <w:rFonts w:cs="Arial"/>
          <w:sz w:val="28"/>
          <w:szCs w:val="28"/>
        </w:rPr>
        <w:t>.</w:t>
      </w:r>
    </w:p>
    <w:p w:rsidR="002708B3" w:rsidRDefault="002708B3" w:rsidP="0040744D">
      <w:pPr>
        <w:pStyle w:val="Indeks"/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 w:rsidRPr="00245378">
        <w:rPr>
          <w:rFonts w:cs="Arial"/>
          <w:sz w:val="28"/>
          <w:szCs w:val="28"/>
        </w:rPr>
        <w:t xml:space="preserve">Rozwijanie uzdolnień i zainteresowań </w:t>
      </w:r>
      <w:r>
        <w:rPr>
          <w:rFonts w:cs="Arial"/>
          <w:sz w:val="28"/>
          <w:szCs w:val="28"/>
        </w:rPr>
        <w:t>dzieci i młodzieży.</w:t>
      </w:r>
    </w:p>
    <w:p w:rsidR="002708B3" w:rsidRPr="00245378" w:rsidRDefault="002708B3" w:rsidP="0040744D">
      <w:pPr>
        <w:pStyle w:val="Indeks"/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Odkrywanie młodych talentów i stwarzanie im możliwości prezentacji swoich prac.</w:t>
      </w:r>
    </w:p>
    <w:p w:rsidR="002708B3" w:rsidRDefault="002708B3" w:rsidP="00FF6989">
      <w:pPr>
        <w:pStyle w:val="Indeks"/>
        <w:ind w:left="720"/>
        <w:rPr>
          <w:rFonts w:cs="Arial"/>
          <w:sz w:val="28"/>
          <w:szCs w:val="28"/>
        </w:rPr>
      </w:pPr>
    </w:p>
    <w:p w:rsidR="002708B3" w:rsidRPr="00245378" w:rsidRDefault="002708B3" w:rsidP="009B233A">
      <w:pPr>
        <w:spacing w:line="276" w:lineRule="auto"/>
        <w:ind w:left="720"/>
        <w:jc w:val="both"/>
        <w:rPr>
          <w:sz w:val="28"/>
          <w:szCs w:val="28"/>
        </w:rPr>
      </w:pPr>
    </w:p>
    <w:p w:rsidR="002708B3" w:rsidRDefault="002708B3" w:rsidP="009B2A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Warunki  uczestnictwa</w:t>
      </w:r>
    </w:p>
    <w:p w:rsidR="002708B3" w:rsidRPr="00245378" w:rsidRDefault="002708B3" w:rsidP="009B2ACB">
      <w:pPr>
        <w:rPr>
          <w:b/>
          <w:sz w:val="28"/>
          <w:szCs w:val="28"/>
        </w:rPr>
      </w:pPr>
    </w:p>
    <w:p w:rsidR="002708B3" w:rsidRDefault="002708B3" w:rsidP="009B2ACB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Udział w konkursie jest  dobrowolny i bezpłatny.</w:t>
      </w:r>
      <w:r>
        <w:rPr>
          <w:sz w:val="28"/>
          <w:szCs w:val="28"/>
        </w:rPr>
        <w:br/>
      </w:r>
    </w:p>
    <w:p w:rsidR="002708B3" w:rsidRDefault="002708B3" w:rsidP="009B2ACB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Konkurs </w:t>
      </w:r>
      <w:r w:rsidRPr="00245378">
        <w:rPr>
          <w:sz w:val="28"/>
          <w:szCs w:val="28"/>
        </w:rPr>
        <w:t xml:space="preserve"> jest </w:t>
      </w:r>
      <w:r>
        <w:rPr>
          <w:sz w:val="28"/>
          <w:szCs w:val="28"/>
        </w:rPr>
        <w:t>skierowany do</w:t>
      </w:r>
      <w:r w:rsidRPr="00245378">
        <w:rPr>
          <w:sz w:val="28"/>
          <w:szCs w:val="28"/>
        </w:rPr>
        <w:t xml:space="preserve"> </w:t>
      </w:r>
      <w:r>
        <w:rPr>
          <w:sz w:val="28"/>
          <w:szCs w:val="28"/>
        </w:rPr>
        <w:t>uczniów szkół podstawowych w dwóch grupach wiekowych : klasy I – IV, klasy V – VIII .</w:t>
      </w:r>
    </w:p>
    <w:p w:rsidR="002708B3" w:rsidRDefault="002708B3" w:rsidP="00E41E1E">
      <w:pPr>
        <w:spacing w:line="276" w:lineRule="auto"/>
        <w:rPr>
          <w:sz w:val="28"/>
          <w:szCs w:val="28"/>
        </w:rPr>
      </w:pPr>
    </w:p>
    <w:p w:rsidR="002708B3" w:rsidRPr="00E41E1E" w:rsidRDefault="002708B3" w:rsidP="002F22B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41E1E">
        <w:rPr>
          <w:sz w:val="28"/>
          <w:szCs w:val="28"/>
        </w:rPr>
        <w:t>Przedmiotem konkursu jest wykonanie pracy plastycznej na temat: „</w:t>
      </w:r>
      <w:r w:rsidRPr="00E41E1E">
        <w:rPr>
          <w:b/>
          <w:i/>
          <w:sz w:val="28"/>
          <w:szCs w:val="28"/>
        </w:rPr>
        <w:t xml:space="preserve">Solidarność oczami młodych” </w:t>
      </w:r>
      <w:r w:rsidRPr="00E41E1E">
        <w:rPr>
          <w:sz w:val="28"/>
          <w:szCs w:val="28"/>
        </w:rPr>
        <w:t>(praca może nawiązywać do wydarzeń historycznych z lat 80-tych XX wieku lub pokazywać współczesne rozumienie tematu przez młodych ludzi).</w:t>
      </w:r>
    </w:p>
    <w:p w:rsidR="002708B3" w:rsidRDefault="002708B3" w:rsidP="002F22B7">
      <w:pPr>
        <w:spacing w:line="276" w:lineRule="auto"/>
        <w:jc w:val="both"/>
        <w:rPr>
          <w:sz w:val="28"/>
          <w:szCs w:val="28"/>
        </w:rPr>
      </w:pPr>
    </w:p>
    <w:p w:rsidR="002708B3" w:rsidRDefault="002708B3" w:rsidP="00930B26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Praca konkursowa musi</w:t>
      </w:r>
      <w:r w:rsidRPr="00E61D37">
        <w:rPr>
          <w:sz w:val="28"/>
          <w:szCs w:val="28"/>
        </w:rPr>
        <w:t xml:space="preserve"> spełniać następujące kryteria:</w:t>
      </w:r>
    </w:p>
    <w:p w:rsidR="002708B3" w:rsidRDefault="002708B3" w:rsidP="005E3943">
      <w:pPr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a.  </w:t>
      </w:r>
      <w:r w:rsidRPr="00E61D37">
        <w:rPr>
          <w:sz w:val="28"/>
          <w:szCs w:val="28"/>
        </w:rPr>
        <w:t>rozmiar – min.A4 , max.A3</w:t>
      </w:r>
      <w:r>
        <w:rPr>
          <w:sz w:val="28"/>
          <w:szCs w:val="28"/>
        </w:rPr>
        <w:t xml:space="preserve"> (297 x420 mm)</w:t>
      </w:r>
    </w:p>
    <w:p w:rsidR="002708B3" w:rsidRDefault="002708B3" w:rsidP="005E3943">
      <w:pPr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b.praca płaska wykonana dowolną techniką plastyczną                                                              np. ołówek, kredki, pastele, farby plakatowe, akrylowe, wycinanki  itp. </w:t>
      </w:r>
    </w:p>
    <w:p w:rsidR="002708B3" w:rsidRDefault="002708B3" w:rsidP="005E3943">
      <w:pPr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c. praca powinna być wykonana samodzielnie przez pojedynczego        autora pod kierunkiem nauczyciela</w:t>
      </w:r>
    </w:p>
    <w:p w:rsidR="002708B3" w:rsidRDefault="002708B3" w:rsidP="005E3943">
      <w:pPr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d. udziału w konkursie nie mogą brać prace już publikowane, prezentowane w  innych konkursach plastycznych, wystawach itp.</w:t>
      </w:r>
    </w:p>
    <w:p w:rsidR="002708B3" w:rsidRDefault="002708B3" w:rsidP="005E3943">
      <w:pPr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e. autor morze zgłosić do ko</w:t>
      </w:r>
      <w:bookmarkStart w:id="0" w:name="_GoBack"/>
      <w:bookmarkEnd w:id="0"/>
      <w:r>
        <w:rPr>
          <w:sz w:val="28"/>
          <w:szCs w:val="28"/>
        </w:rPr>
        <w:t xml:space="preserve">nkursu tylko jedną pracę wyłącznie              za pośrednictwem szkoły właściwej dla uczestnika Konkursu </w:t>
      </w:r>
    </w:p>
    <w:p w:rsidR="002708B3" w:rsidRDefault="002708B3" w:rsidP="005E3943">
      <w:pPr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f.  każda szkoła może zgłosić dwie prace plastyczne dla danej kategorii wiekowej</w:t>
      </w:r>
    </w:p>
    <w:p w:rsidR="002708B3" w:rsidRDefault="002708B3" w:rsidP="005E3943">
      <w:pPr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g. na odwrocie każdej pracy konkursowej w prawym dolnym rogu w przyklejonej, zamkniętej kopercie powinna znajdować się karta zgłoszeniowa  wypełniona drukowanymi literami i podpisana --załącznik nr 1 oraz  podpisane przez  rodziców/prawnych opiekunów ucznia oświadczenia, których treść zawiera załącznik nr 2 i nr 3  do niniejszego regulaminu. Na kopercie należy wyraźnie napisać klasę, do której uczęszcza autor pracy. </w:t>
      </w:r>
    </w:p>
    <w:p w:rsidR="002708B3" w:rsidRDefault="002708B3" w:rsidP="002F22B7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sz w:val="28"/>
          <w:szCs w:val="28"/>
        </w:rPr>
      </w:pPr>
      <w:r w:rsidRPr="00C32CD7">
        <w:rPr>
          <w:sz w:val="28"/>
          <w:szCs w:val="28"/>
        </w:rPr>
        <w:t xml:space="preserve">Prace zgłoszone do konkursu nie będą zwracane autorom. Zgłoszenie     prac do konkursu jest równoznaczne z nieodpłatnym przeniesieniem na Organizatora prawa własności oraz prawa do  publicznej prezentacji  złożonych egzemplarzy prac np. w </w:t>
      </w:r>
      <w:r>
        <w:rPr>
          <w:sz w:val="28"/>
          <w:szCs w:val="28"/>
        </w:rPr>
        <w:t>celach informacyjnych,</w:t>
      </w:r>
      <w:r w:rsidRPr="00C32CD7">
        <w:rPr>
          <w:sz w:val="28"/>
          <w:szCs w:val="28"/>
        </w:rPr>
        <w:t xml:space="preserve"> promocyjnych, edukacyjnych  itd.  </w:t>
      </w:r>
    </w:p>
    <w:p w:rsidR="002708B3" w:rsidRPr="00E41E1E" w:rsidRDefault="002708B3" w:rsidP="00E41E1E">
      <w:pPr>
        <w:spacing w:after="200" w:line="276" w:lineRule="auto"/>
        <w:jc w:val="both"/>
        <w:rPr>
          <w:sz w:val="28"/>
          <w:szCs w:val="28"/>
        </w:rPr>
      </w:pPr>
      <w:r w:rsidRPr="00E41E1E">
        <w:rPr>
          <w:sz w:val="28"/>
          <w:szCs w:val="28"/>
        </w:rPr>
        <w:t xml:space="preserve">      </w:t>
      </w:r>
    </w:p>
    <w:p w:rsidR="002708B3" w:rsidRPr="007A37AF" w:rsidRDefault="002708B3" w:rsidP="002F22B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7A37AF">
        <w:rPr>
          <w:b/>
          <w:sz w:val="28"/>
          <w:szCs w:val="28"/>
        </w:rPr>
        <w:t>Ocena prac konkursowych</w:t>
      </w:r>
    </w:p>
    <w:p w:rsidR="002708B3" w:rsidRDefault="002708B3" w:rsidP="002F22B7">
      <w:pPr>
        <w:spacing w:line="276" w:lineRule="auto"/>
        <w:jc w:val="both"/>
        <w:rPr>
          <w:sz w:val="28"/>
          <w:szCs w:val="28"/>
        </w:rPr>
      </w:pPr>
    </w:p>
    <w:p w:rsidR="002708B3" w:rsidRDefault="002708B3" w:rsidP="007A37AF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Konkurs składa się z  dwóch etapów:</w:t>
      </w:r>
    </w:p>
    <w:p w:rsidR="002708B3" w:rsidRPr="005D13ED" w:rsidRDefault="002708B3" w:rsidP="005D13ED">
      <w:pPr>
        <w:spacing w:line="276" w:lineRule="auto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 w:rsidRPr="005D13ED">
        <w:rPr>
          <w:sz w:val="28"/>
          <w:szCs w:val="28"/>
        </w:rPr>
        <w:t xml:space="preserve"> Szkolny – wyłania laureatów danej szkoły, którzy reprezentują ją w etapie drugim (dwie prace z  każdej grupy wiekowej, każda innego autorstwa)</w:t>
      </w:r>
    </w:p>
    <w:p w:rsidR="002708B3" w:rsidRDefault="002708B3" w:rsidP="00B14194">
      <w:pPr>
        <w:spacing w:line="276" w:lineRule="auto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5D13ED">
        <w:rPr>
          <w:sz w:val="28"/>
          <w:szCs w:val="28"/>
        </w:rPr>
        <w:t xml:space="preserve">Finalny - Komisja Konkursowa, powołana przez Organizatora, rozstrzyga konkurs, wyłaniając zwycięzców </w:t>
      </w:r>
      <w:r>
        <w:rPr>
          <w:sz w:val="28"/>
          <w:szCs w:val="28"/>
        </w:rPr>
        <w:t xml:space="preserve"> </w:t>
      </w:r>
      <w:r w:rsidRPr="005D13ED">
        <w:rPr>
          <w:sz w:val="28"/>
          <w:szCs w:val="28"/>
        </w:rPr>
        <w:t>w każdej grupie wiekowej oraz wskazuje prace do wyróżnień.</w:t>
      </w:r>
    </w:p>
    <w:p w:rsidR="002708B3" w:rsidRPr="005D13ED" w:rsidRDefault="002708B3" w:rsidP="00B14194">
      <w:pPr>
        <w:spacing w:line="276" w:lineRule="auto"/>
        <w:ind w:left="585"/>
        <w:jc w:val="both"/>
        <w:rPr>
          <w:sz w:val="28"/>
          <w:szCs w:val="28"/>
        </w:rPr>
      </w:pPr>
    </w:p>
    <w:p w:rsidR="002708B3" w:rsidRDefault="002708B3" w:rsidP="00B14194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Członkowie Komisji nie będą dysponowali  wiedzą o danych osobowych autorów  zgłoszonych prac konkursowych.</w:t>
      </w:r>
    </w:p>
    <w:p w:rsidR="002708B3" w:rsidRDefault="002708B3" w:rsidP="00B14194">
      <w:pPr>
        <w:pStyle w:val="ListParagraph"/>
        <w:spacing w:line="276" w:lineRule="auto"/>
        <w:ind w:left="585"/>
        <w:jc w:val="both"/>
        <w:rPr>
          <w:sz w:val="28"/>
          <w:szCs w:val="28"/>
        </w:rPr>
      </w:pPr>
    </w:p>
    <w:p w:rsidR="002708B3" w:rsidRPr="00790264" w:rsidRDefault="002708B3" w:rsidP="00B14194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790264">
        <w:rPr>
          <w:sz w:val="28"/>
          <w:szCs w:val="28"/>
        </w:rPr>
        <w:t>Prace, kt</w:t>
      </w:r>
      <w:r>
        <w:rPr>
          <w:sz w:val="28"/>
          <w:szCs w:val="28"/>
        </w:rPr>
        <w:t xml:space="preserve">óre wygrały w etapie szkolnym, </w:t>
      </w:r>
      <w:r w:rsidRPr="00790264">
        <w:rPr>
          <w:sz w:val="28"/>
          <w:szCs w:val="28"/>
        </w:rPr>
        <w:t xml:space="preserve">należy dostarczyć Organizatorom  w   zamkniętej  zbiorczej kopercie opatrzonej pieczątką Szkoły z napisem: Konkurs Plastyczny „Solidarność oczami młodych” </w:t>
      </w:r>
      <w:r>
        <w:rPr>
          <w:sz w:val="28"/>
          <w:szCs w:val="28"/>
        </w:rPr>
        <w:t>.</w:t>
      </w:r>
      <w:r w:rsidRPr="00790264">
        <w:rPr>
          <w:sz w:val="28"/>
          <w:szCs w:val="28"/>
        </w:rPr>
        <w:t xml:space="preserve"> </w:t>
      </w:r>
    </w:p>
    <w:p w:rsidR="002708B3" w:rsidRDefault="002708B3" w:rsidP="00B14194">
      <w:pPr>
        <w:pStyle w:val="ListParagraph"/>
        <w:spacing w:line="276" w:lineRule="auto"/>
        <w:ind w:left="585"/>
        <w:jc w:val="both"/>
        <w:rPr>
          <w:sz w:val="28"/>
          <w:szCs w:val="28"/>
        </w:rPr>
      </w:pPr>
    </w:p>
    <w:p w:rsidR="002708B3" w:rsidRDefault="002708B3" w:rsidP="00B14194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Kryteria ocen prac konkursowych: </w:t>
      </w:r>
    </w:p>
    <w:p w:rsidR="002708B3" w:rsidRDefault="002708B3" w:rsidP="00B14194">
      <w:pPr>
        <w:pStyle w:val="ListParagraph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2658D3">
        <w:rPr>
          <w:sz w:val="28"/>
          <w:szCs w:val="28"/>
        </w:rPr>
        <w:t>Zgodność pracy konkursowej z tematyką konkursu</w:t>
      </w:r>
    </w:p>
    <w:p w:rsidR="002708B3" w:rsidRDefault="002708B3" w:rsidP="00B14194">
      <w:pPr>
        <w:pStyle w:val="ListParagraph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Pomysłowość, oryginalność i staranność wykonania</w:t>
      </w:r>
    </w:p>
    <w:p w:rsidR="002708B3" w:rsidRDefault="002708B3" w:rsidP="00B14194">
      <w:pPr>
        <w:pStyle w:val="ListParagraph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Stopień trudności wykonania</w:t>
      </w:r>
    </w:p>
    <w:p w:rsidR="002708B3" w:rsidRPr="002658D3" w:rsidRDefault="002708B3" w:rsidP="00B14194">
      <w:pPr>
        <w:pStyle w:val="ListParagraph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2658D3">
        <w:rPr>
          <w:sz w:val="28"/>
          <w:szCs w:val="28"/>
        </w:rPr>
        <w:t>Różn</w:t>
      </w:r>
      <w:r>
        <w:rPr>
          <w:sz w:val="28"/>
          <w:szCs w:val="28"/>
        </w:rPr>
        <w:t>o</w:t>
      </w:r>
      <w:r w:rsidRPr="002658D3">
        <w:rPr>
          <w:sz w:val="28"/>
          <w:szCs w:val="28"/>
        </w:rPr>
        <w:t>rodność zastosowanych środków plastycznych</w:t>
      </w:r>
    </w:p>
    <w:p w:rsidR="002708B3" w:rsidRPr="002658D3" w:rsidRDefault="002708B3" w:rsidP="00B14194">
      <w:pPr>
        <w:pStyle w:val="ListParagraph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Estetyka wykonania </w:t>
      </w:r>
    </w:p>
    <w:p w:rsidR="002708B3" w:rsidRPr="002B1981" w:rsidRDefault="002708B3" w:rsidP="00B14194">
      <w:pPr>
        <w:spacing w:line="276" w:lineRule="auto"/>
        <w:jc w:val="both"/>
        <w:rPr>
          <w:sz w:val="28"/>
          <w:szCs w:val="28"/>
        </w:rPr>
      </w:pPr>
    </w:p>
    <w:p w:rsidR="002708B3" w:rsidRDefault="002708B3" w:rsidP="00B14194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Werdykty  Komisji Konkursowej są  ostateczne i nieodwołalne.</w:t>
      </w:r>
    </w:p>
    <w:p w:rsidR="002708B3" w:rsidRDefault="002708B3" w:rsidP="00B14194">
      <w:pPr>
        <w:pStyle w:val="ListParagraph"/>
        <w:spacing w:line="276" w:lineRule="auto"/>
        <w:ind w:left="585"/>
        <w:jc w:val="both"/>
        <w:rPr>
          <w:sz w:val="28"/>
          <w:szCs w:val="28"/>
        </w:rPr>
      </w:pPr>
    </w:p>
    <w:p w:rsidR="002708B3" w:rsidRDefault="002708B3" w:rsidP="00B14194">
      <w:pPr>
        <w:jc w:val="both"/>
      </w:pPr>
    </w:p>
    <w:p w:rsidR="002708B3" w:rsidRPr="00753611" w:rsidRDefault="002708B3" w:rsidP="00B14194">
      <w:pPr>
        <w:jc w:val="both"/>
        <w:rPr>
          <w:b/>
          <w:sz w:val="28"/>
          <w:szCs w:val="28"/>
        </w:rPr>
      </w:pPr>
      <w:r>
        <w:t xml:space="preserve">          </w:t>
      </w:r>
      <w:r w:rsidRPr="00753611">
        <w:rPr>
          <w:b/>
          <w:sz w:val="28"/>
          <w:szCs w:val="28"/>
        </w:rPr>
        <w:t xml:space="preserve">Rozstrzygnięcie  Konkursu </w:t>
      </w:r>
    </w:p>
    <w:p w:rsidR="002708B3" w:rsidRDefault="002708B3" w:rsidP="00B14194">
      <w:pPr>
        <w:jc w:val="both"/>
      </w:pPr>
    </w:p>
    <w:p w:rsidR="002708B3" w:rsidRPr="00C32CD7" w:rsidRDefault="002708B3" w:rsidP="00B14194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2CD7">
        <w:rPr>
          <w:sz w:val="28"/>
          <w:szCs w:val="28"/>
        </w:rPr>
        <w:t xml:space="preserve">Ostateczny termin </w:t>
      </w:r>
      <w:r>
        <w:rPr>
          <w:sz w:val="28"/>
          <w:szCs w:val="28"/>
        </w:rPr>
        <w:t>zgłaszania prac upływa dnia 18</w:t>
      </w:r>
      <w:r w:rsidRPr="00C32CD7">
        <w:rPr>
          <w:sz w:val="28"/>
          <w:szCs w:val="28"/>
        </w:rPr>
        <w:t>.06.2020 r.</w:t>
      </w:r>
      <w:r>
        <w:rPr>
          <w:sz w:val="28"/>
          <w:szCs w:val="28"/>
        </w:rPr>
        <w:t xml:space="preserve"> Prace należy składać w Urzędzie Miejskim w Lęborku w kancelarii ogólnej.</w:t>
      </w:r>
    </w:p>
    <w:p w:rsidR="002708B3" w:rsidRDefault="002708B3" w:rsidP="00CB7A1A">
      <w:pPr>
        <w:ind w:left="780"/>
        <w:jc w:val="both"/>
        <w:rPr>
          <w:sz w:val="28"/>
          <w:szCs w:val="28"/>
        </w:rPr>
      </w:pPr>
      <w:r w:rsidRPr="00753611">
        <w:rPr>
          <w:sz w:val="28"/>
          <w:szCs w:val="28"/>
        </w:rPr>
        <w:t xml:space="preserve">Prace dostarczone po tym terminie lub wykonane niezgodnie </w:t>
      </w:r>
      <w:r>
        <w:rPr>
          <w:sz w:val="28"/>
          <w:szCs w:val="28"/>
        </w:rPr>
        <w:t>z         regulaminem  nie będą klasyfikowane.</w:t>
      </w:r>
      <w:r w:rsidRPr="00753611">
        <w:rPr>
          <w:sz w:val="28"/>
          <w:szCs w:val="28"/>
        </w:rPr>
        <w:t xml:space="preserve">   </w:t>
      </w:r>
    </w:p>
    <w:p w:rsidR="002708B3" w:rsidRDefault="002708B3" w:rsidP="00B14194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708B3" w:rsidRDefault="002708B3" w:rsidP="00B14194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52B6C">
        <w:rPr>
          <w:sz w:val="28"/>
          <w:szCs w:val="28"/>
        </w:rPr>
        <w:t xml:space="preserve">Autorzy zwycięskich prac otrzymają indywidualne nagrody rzeczowe             i dyplomy. </w:t>
      </w:r>
    </w:p>
    <w:p w:rsidR="002708B3" w:rsidRDefault="002708B3" w:rsidP="00E41E1E">
      <w:pPr>
        <w:spacing w:line="276" w:lineRule="auto"/>
        <w:jc w:val="both"/>
        <w:rPr>
          <w:sz w:val="28"/>
          <w:szCs w:val="28"/>
        </w:rPr>
      </w:pPr>
    </w:p>
    <w:p w:rsidR="002708B3" w:rsidRPr="00852B6C" w:rsidRDefault="002708B3" w:rsidP="00B14194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52B6C">
        <w:rPr>
          <w:sz w:val="28"/>
          <w:szCs w:val="28"/>
        </w:rPr>
        <w:t xml:space="preserve">Wszyscy uczestnicy finału otrzymają pamiątkowe    dyplomy. </w:t>
      </w:r>
    </w:p>
    <w:p w:rsidR="002708B3" w:rsidRDefault="002708B3" w:rsidP="00B14194">
      <w:pPr>
        <w:ind w:left="567" w:hanging="567"/>
        <w:jc w:val="both"/>
      </w:pPr>
      <w:r w:rsidRPr="00753611">
        <w:rPr>
          <w:sz w:val="28"/>
          <w:szCs w:val="28"/>
        </w:rPr>
        <w:t xml:space="preserve"> </w:t>
      </w:r>
    </w:p>
    <w:p w:rsidR="002708B3" w:rsidRPr="00E41E1E" w:rsidRDefault="002708B3" w:rsidP="00FD44BA">
      <w:pPr>
        <w:pStyle w:val="ListParagraph"/>
        <w:numPr>
          <w:ilvl w:val="0"/>
          <w:numId w:val="14"/>
        </w:numPr>
        <w:spacing w:line="360" w:lineRule="auto"/>
        <w:jc w:val="both"/>
        <w:rPr>
          <w:rFonts w:cs="Arial"/>
          <w:b/>
          <w:bCs/>
          <w:sz w:val="28"/>
          <w:szCs w:val="28"/>
          <w:u w:val="single"/>
        </w:rPr>
      </w:pPr>
      <w:r w:rsidRPr="00E41E1E">
        <w:rPr>
          <w:rFonts w:cs="Arial"/>
          <w:sz w:val="28"/>
          <w:szCs w:val="28"/>
        </w:rPr>
        <w:t>Rozstrzygnięcie konkursu nastąpi do 15 września 2020 r. Protokół      z obrad Komisji Konkursowej zostanie opublikowany na stronie internetowej Urzędu Miasta Lęborka .</w:t>
      </w:r>
      <w:r w:rsidRPr="00E41E1E">
        <w:rPr>
          <w:rFonts w:cs="Arial"/>
          <w:b/>
          <w:bCs/>
          <w:sz w:val="28"/>
          <w:szCs w:val="28"/>
          <w:u w:val="single"/>
        </w:rPr>
        <w:t xml:space="preserve">        </w:t>
      </w:r>
    </w:p>
    <w:p w:rsidR="002708B3" w:rsidRPr="00FD44BA" w:rsidRDefault="002708B3" w:rsidP="00FD44BA">
      <w:pPr>
        <w:pStyle w:val="ListParagraph"/>
        <w:numPr>
          <w:ilvl w:val="0"/>
          <w:numId w:val="14"/>
        </w:numPr>
        <w:spacing w:line="360" w:lineRule="auto"/>
        <w:jc w:val="both"/>
        <w:rPr>
          <w:rFonts w:cs="Arial"/>
          <w:sz w:val="28"/>
          <w:szCs w:val="28"/>
        </w:rPr>
      </w:pPr>
      <w:r w:rsidRPr="00FD44BA">
        <w:rPr>
          <w:rFonts w:cs="Arial"/>
          <w:sz w:val="28"/>
          <w:szCs w:val="28"/>
        </w:rPr>
        <w:t xml:space="preserve">Informacja o terminie i miejscu uroczystego wręczenia nagród i wyróżnień oraz wystawie wyróżnionych prac </w:t>
      </w:r>
      <w:r>
        <w:rPr>
          <w:rFonts w:cs="Arial"/>
          <w:sz w:val="28"/>
          <w:szCs w:val="28"/>
        </w:rPr>
        <w:t>zostanie podana w stosownym czasie w zaproszeniu</w:t>
      </w:r>
      <w:r w:rsidRPr="00FD44BA">
        <w:rPr>
          <w:rFonts w:cs="Arial"/>
          <w:sz w:val="28"/>
          <w:szCs w:val="28"/>
        </w:rPr>
        <w:t>, a także    zostanie zamieszczona na stronie internetowej Urzędu Miasta Lęborka.</w:t>
      </w:r>
      <w:r w:rsidRPr="00FD44BA">
        <w:rPr>
          <w:rFonts w:cs="Arial"/>
          <w:b/>
          <w:bCs/>
          <w:sz w:val="28"/>
          <w:szCs w:val="28"/>
        </w:rPr>
        <w:t xml:space="preserve"> </w:t>
      </w:r>
      <w:r w:rsidRPr="00822413">
        <w:rPr>
          <w:rFonts w:cs="Arial"/>
          <w:b/>
          <w:bCs/>
          <w:sz w:val="28"/>
          <w:szCs w:val="28"/>
          <w:u w:val="single"/>
        </w:rPr>
        <w:t xml:space="preserve">       </w:t>
      </w:r>
    </w:p>
    <w:p w:rsidR="002708B3" w:rsidRPr="00822413" w:rsidRDefault="002708B3" w:rsidP="00FD44BA">
      <w:pPr>
        <w:pStyle w:val="ListParagraph"/>
        <w:numPr>
          <w:ilvl w:val="0"/>
          <w:numId w:val="14"/>
        </w:num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Sytuacje nieobjęte niniejszym Regulaminem rozstrzyga Organizator Konkursu.</w:t>
      </w:r>
      <w:r w:rsidRPr="00822413">
        <w:rPr>
          <w:rFonts w:cs="Arial"/>
          <w:b/>
          <w:bCs/>
          <w:sz w:val="28"/>
          <w:szCs w:val="28"/>
          <w:u w:val="single"/>
        </w:rPr>
        <w:t xml:space="preserve">                                          </w:t>
      </w:r>
      <w:r w:rsidRPr="00822413">
        <w:rPr>
          <w:rFonts w:cs="Arial"/>
          <w:sz w:val="28"/>
          <w:szCs w:val="28"/>
        </w:rPr>
        <w:t xml:space="preserve"> </w:t>
      </w:r>
    </w:p>
    <w:p w:rsidR="002708B3" w:rsidRDefault="002708B3" w:rsidP="00FD44BA">
      <w:pPr>
        <w:pStyle w:val="ListParagraph"/>
        <w:spacing w:line="360" w:lineRule="auto"/>
        <w:ind w:left="284"/>
        <w:jc w:val="both"/>
        <w:rPr>
          <w:rFonts w:cs="Arial"/>
          <w:sz w:val="28"/>
          <w:szCs w:val="28"/>
        </w:rPr>
      </w:pPr>
    </w:p>
    <w:p w:rsidR="002708B3" w:rsidRPr="00D81C28" w:rsidRDefault="002708B3" w:rsidP="00D81C28">
      <w:pPr>
        <w:jc w:val="both"/>
        <w:rPr>
          <w:rFonts w:cs="Arial"/>
          <w:sz w:val="28"/>
          <w:szCs w:val="28"/>
          <w:u w:val="single"/>
        </w:rPr>
      </w:pPr>
      <w:r w:rsidRPr="00D81C28">
        <w:rPr>
          <w:rFonts w:cs="Arial"/>
          <w:sz w:val="28"/>
          <w:szCs w:val="28"/>
          <w:u w:val="single"/>
        </w:rPr>
        <w:t>Załączniki do Regulaminu:</w:t>
      </w:r>
    </w:p>
    <w:p w:rsidR="002708B3" w:rsidRPr="00D81C28" w:rsidRDefault="002708B3" w:rsidP="00D81C28">
      <w:pPr>
        <w:pStyle w:val="ListParagraph"/>
        <w:numPr>
          <w:ilvl w:val="0"/>
          <w:numId w:val="17"/>
        </w:numPr>
        <w:spacing w:after="160" w:line="259" w:lineRule="auto"/>
        <w:ind w:left="567" w:hanging="283"/>
        <w:contextualSpacing w:val="0"/>
        <w:jc w:val="both"/>
        <w:rPr>
          <w:rFonts w:cs="Arial"/>
          <w:sz w:val="28"/>
          <w:szCs w:val="28"/>
        </w:rPr>
      </w:pPr>
      <w:r w:rsidRPr="00D81C28">
        <w:rPr>
          <w:rFonts w:cs="Arial"/>
          <w:sz w:val="28"/>
          <w:szCs w:val="28"/>
        </w:rPr>
        <w:t>Załącznik nr 1 - Wzór metryczki;</w:t>
      </w:r>
    </w:p>
    <w:p w:rsidR="002708B3" w:rsidRPr="00D81C28" w:rsidRDefault="002708B3" w:rsidP="00D81C28">
      <w:pPr>
        <w:pStyle w:val="ListParagraph"/>
        <w:numPr>
          <w:ilvl w:val="0"/>
          <w:numId w:val="17"/>
        </w:numPr>
        <w:spacing w:after="160" w:line="259" w:lineRule="auto"/>
        <w:ind w:left="567" w:hanging="283"/>
        <w:contextualSpacing w:val="0"/>
        <w:jc w:val="both"/>
        <w:rPr>
          <w:rFonts w:cs="Arial"/>
          <w:sz w:val="28"/>
          <w:szCs w:val="28"/>
        </w:rPr>
      </w:pPr>
      <w:r w:rsidRPr="00D81C28">
        <w:rPr>
          <w:rFonts w:cs="Arial"/>
          <w:sz w:val="28"/>
          <w:szCs w:val="28"/>
        </w:rPr>
        <w:t>Załącznik nr 2 - Oświadczenie o nieodpłatnym pr</w:t>
      </w:r>
      <w:r>
        <w:rPr>
          <w:rFonts w:cs="Arial"/>
          <w:sz w:val="28"/>
          <w:szCs w:val="28"/>
        </w:rPr>
        <w:t>zeniesieniu praw autorskich na O</w:t>
      </w:r>
      <w:r w:rsidRPr="00D81C28">
        <w:rPr>
          <w:rFonts w:cs="Arial"/>
          <w:sz w:val="28"/>
          <w:szCs w:val="28"/>
        </w:rPr>
        <w:t>rganizatora konkursu oraz przetwarzaniu danych osobowych;</w:t>
      </w:r>
    </w:p>
    <w:p w:rsidR="002708B3" w:rsidRPr="00D51E09" w:rsidRDefault="002708B3" w:rsidP="00D81C28">
      <w:pPr>
        <w:pStyle w:val="ListParagraph"/>
        <w:numPr>
          <w:ilvl w:val="0"/>
          <w:numId w:val="17"/>
        </w:numPr>
        <w:spacing w:after="160" w:line="259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D81C28">
        <w:rPr>
          <w:rFonts w:cs="Arial"/>
          <w:sz w:val="28"/>
          <w:szCs w:val="28"/>
        </w:rPr>
        <w:t>Załącznik nr 3 - Oświadczenie o wyrażeniu zgody na przetwarzanie danych osobowych oraz wykorzystanie wizerunku (osoby niepełnoletnie</w:t>
      </w:r>
      <w:r w:rsidRPr="00D51E09">
        <w:rPr>
          <w:rFonts w:ascii="Times New Roman" w:hAnsi="Times New Roman"/>
        </w:rPr>
        <w:t>)</w:t>
      </w:r>
    </w:p>
    <w:p w:rsidR="002708B3" w:rsidRDefault="002708B3"/>
    <w:p w:rsidR="002708B3" w:rsidRDefault="002708B3"/>
    <w:p w:rsidR="002708B3" w:rsidRDefault="002708B3"/>
    <w:p w:rsidR="002708B3" w:rsidRDefault="002708B3"/>
    <w:p w:rsidR="002708B3" w:rsidRDefault="002708B3"/>
    <w:p w:rsidR="002708B3" w:rsidRDefault="002708B3"/>
    <w:p w:rsidR="002708B3" w:rsidRDefault="002708B3"/>
    <w:p w:rsidR="002708B3" w:rsidRDefault="002708B3" w:rsidP="00D91ECE"/>
    <w:p w:rsidR="002708B3" w:rsidRDefault="002708B3" w:rsidP="00D91ECE"/>
    <w:p w:rsidR="002708B3" w:rsidRDefault="002708B3" w:rsidP="00D91ECE"/>
    <w:p w:rsidR="002708B3" w:rsidRDefault="002708B3" w:rsidP="00D91ECE"/>
    <w:p w:rsidR="002708B3" w:rsidRDefault="002708B3" w:rsidP="00D91ECE"/>
    <w:p w:rsidR="002708B3" w:rsidRDefault="002708B3" w:rsidP="00D91ECE"/>
    <w:p w:rsidR="002708B3" w:rsidRDefault="002708B3" w:rsidP="00D91ECE"/>
    <w:p w:rsidR="002708B3" w:rsidRDefault="002708B3" w:rsidP="00D91ECE">
      <w:r>
        <w:t>Załącznik nr 1 do Regulaminu Konkursu</w:t>
      </w:r>
    </w:p>
    <w:p w:rsidR="002708B3" w:rsidRDefault="002708B3" w:rsidP="00D91ECE"/>
    <w:p w:rsidR="002708B3" w:rsidRDefault="002708B3" w:rsidP="00D91ECE"/>
    <w:p w:rsidR="002708B3" w:rsidRPr="0037205E" w:rsidRDefault="002708B3" w:rsidP="00D91ECE">
      <w:pPr>
        <w:spacing w:line="276" w:lineRule="auto"/>
        <w:jc w:val="center"/>
        <w:rPr>
          <w:rFonts w:ascii="Calibri" w:hAnsi="Calibri"/>
          <w:sz w:val="36"/>
          <w:szCs w:val="22"/>
          <w:lang w:eastAsia="en-US"/>
        </w:rPr>
      </w:pPr>
      <w:r w:rsidRPr="0037205E">
        <w:rPr>
          <w:rFonts w:ascii="Calibri" w:hAnsi="Calibri"/>
          <w:sz w:val="36"/>
          <w:szCs w:val="22"/>
          <w:lang w:eastAsia="en-US"/>
        </w:rPr>
        <w:t xml:space="preserve">ZGŁOSZENIE UCZESTNICTWA W KONKURSIE </w:t>
      </w:r>
      <w:r w:rsidRPr="0037205E">
        <w:rPr>
          <w:rFonts w:ascii="Calibri" w:hAnsi="Calibri"/>
          <w:sz w:val="36"/>
          <w:szCs w:val="22"/>
          <w:lang w:eastAsia="en-US"/>
        </w:rPr>
        <w:br/>
      </w:r>
      <w:r w:rsidRPr="006C45C2">
        <w:rPr>
          <w:rFonts w:ascii="Calibri" w:hAnsi="Calibri"/>
          <w:b/>
          <w:sz w:val="36"/>
          <w:szCs w:val="22"/>
          <w:lang w:eastAsia="en-US"/>
        </w:rPr>
        <w:t>„ Solidarność oczami młodych”</w:t>
      </w:r>
    </w:p>
    <w:p w:rsidR="002708B3" w:rsidRPr="0037205E" w:rsidRDefault="002708B3" w:rsidP="00D91ECE">
      <w:pPr>
        <w:spacing w:line="276" w:lineRule="auto"/>
        <w:jc w:val="center"/>
        <w:rPr>
          <w:rFonts w:ascii="Calibri" w:hAnsi="Calibri"/>
          <w:sz w:val="36"/>
          <w:szCs w:val="22"/>
          <w:lang w:eastAsia="en-US"/>
        </w:rPr>
      </w:pPr>
    </w:p>
    <w:p w:rsidR="002708B3" w:rsidRPr="0037205E" w:rsidRDefault="002708B3" w:rsidP="00D91ECE">
      <w:pPr>
        <w:rPr>
          <w:rFonts w:ascii="Calibri" w:hAnsi="Calibri"/>
          <w:sz w:val="36"/>
          <w:szCs w:val="22"/>
          <w:lang w:eastAsia="en-US"/>
        </w:rPr>
      </w:pPr>
      <w:r w:rsidRPr="00186351">
        <w:rPr>
          <w:rFonts w:ascii="Calibri" w:hAnsi="Calibri"/>
          <w:sz w:val="32"/>
          <w:szCs w:val="32"/>
          <w:lang w:eastAsia="en-US"/>
        </w:rPr>
        <w:t>Imię i nazwisko ucznia</w:t>
      </w:r>
      <w:r>
        <w:rPr>
          <w:rFonts w:ascii="Calibri" w:hAnsi="Calibri"/>
          <w:sz w:val="36"/>
          <w:szCs w:val="22"/>
          <w:lang w:eastAsia="en-US"/>
        </w:rPr>
        <w:t>……………………………………………..………………</w:t>
      </w:r>
    </w:p>
    <w:p w:rsidR="002708B3" w:rsidRPr="0037205E" w:rsidRDefault="002708B3" w:rsidP="00D91ECE">
      <w:pPr>
        <w:rPr>
          <w:rFonts w:ascii="Calibri" w:hAnsi="Calibri"/>
          <w:sz w:val="36"/>
          <w:szCs w:val="22"/>
          <w:lang w:eastAsia="en-US"/>
        </w:rPr>
      </w:pPr>
    </w:p>
    <w:p w:rsidR="002708B3" w:rsidRPr="0037205E" w:rsidRDefault="002708B3" w:rsidP="00D91ECE">
      <w:pPr>
        <w:rPr>
          <w:rFonts w:ascii="Calibri" w:hAnsi="Calibri"/>
          <w:sz w:val="36"/>
          <w:szCs w:val="22"/>
          <w:lang w:eastAsia="en-US"/>
        </w:rPr>
      </w:pPr>
      <w:r w:rsidRPr="00186351">
        <w:rPr>
          <w:rFonts w:ascii="Calibri" w:hAnsi="Calibri"/>
          <w:sz w:val="32"/>
          <w:szCs w:val="32"/>
          <w:lang w:eastAsia="en-US"/>
        </w:rPr>
        <w:t>klasa</w:t>
      </w:r>
      <w:r w:rsidRPr="0037205E">
        <w:rPr>
          <w:rFonts w:ascii="Calibri" w:hAnsi="Calibri"/>
          <w:sz w:val="36"/>
          <w:szCs w:val="22"/>
          <w:lang w:eastAsia="en-US"/>
        </w:rPr>
        <w:t>……………………………………….……………………………………..</w:t>
      </w:r>
      <w:r>
        <w:rPr>
          <w:rFonts w:ascii="Calibri" w:hAnsi="Calibri"/>
          <w:sz w:val="36"/>
          <w:szCs w:val="22"/>
          <w:lang w:eastAsia="en-US"/>
        </w:rPr>
        <w:t>..........</w:t>
      </w:r>
    </w:p>
    <w:p w:rsidR="002708B3" w:rsidRPr="0037205E" w:rsidRDefault="002708B3" w:rsidP="00D91ECE">
      <w:pPr>
        <w:rPr>
          <w:rFonts w:ascii="Calibri" w:hAnsi="Calibri"/>
          <w:sz w:val="36"/>
          <w:szCs w:val="22"/>
          <w:lang w:eastAsia="en-US"/>
        </w:rPr>
      </w:pPr>
    </w:p>
    <w:p w:rsidR="002708B3" w:rsidRPr="0037205E" w:rsidRDefault="002708B3" w:rsidP="00D91ECE">
      <w:pPr>
        <w:rPr>
          <w:rFonts w:ascii="Calibri" w:hAnsi="Calibri"/>
          <w:sz w:val="36"/>
          <w:szCs w:val="22"/>
          <w:lang w:eastAsia="en-US"/>
        </w:rPr>
      </w:pPr>
      <w:r w:rsidRPr="00186351">
        <w:rPr>
          <w:rFonts w:ascii="Calibri" w:hAnsi="Calibri"/>
          <w:sz w:val="32"/>
          <w:szCs w:val="32"/>
          <w:lang w:eastAsia="en-US"/>
        </w:rPr>
        <w:t>Nazwa szkoły</w:t>
      </w:r>
      <w:r>
        <w:rPr>
          <w:rFonts w:ascii="Calibri" w:hAnsi="Calibri"/>
          <w:sz w:val="36"/>
          <w:szCs w:val="22"/>
          <w:lang w:eastAsia="en-US"/>
        </w:rPr>
        <w:t>.................................................................................</w:t>
      </w:r>
    </w:p>
    <w:p w:rsidR="002708B3" w:rsidRPr="0037205E" w:rsidRDefault="002708B3" w:rsidP="00D91ECE">
      <w:pPr>
        <w:spacing w:line="276" w:lineRule="auto"/>
        <w:rPr>
          <w:rFonts w:ascii="Calibri" w:hAnsi="Calibri"/>
          <w:sz w:val="36"/>
          <w:szCs w:val="22"/>
          <w:lang w:eastAsia="en-US"/>
        </w:rPr>
      </w:pPr>
    </w:p>
    <w:p w:rsidR="002708B3" w:rsidRPr="00186351" w:rsidRDefault="002708B3" w:rsidP="00D91ECE">
      <w:pPr>
        <w:spacing w:line="276" w:lineRule="auto"/>
        <w:rPr>
          <w:rFonts w:ascii="Calibri" w:hAnsi="Calibri"/>
          <w:sz w:val="32"/>
          <w:szCs w:val="32"/>
          <w:lang w:eastAsia="en-US"/>
        </w:rPr>
      </w:pPr>
      <w:r w:rsidRPr="00186351">
        <w:rPr>
          <w:rFonts w:ascii="Calibri" w:hAnsi="Calibri"/>
          <w:sz w:val="32"/>
          <w:szCs w:val="32"/>
          <w:lang w:eastAsia="en-US"/>
        </w:rPr>
        <w:t>Imię i nazwisko nauczyciela pod kierunkiem którego została wykonana praca.........................................................................</w:t>
      </w:r>
      <w:r>
        <w:rPr>
          <w:rFonts w:ascii="Calibri" w:hAnsi="Calibri"/>
          <w:sz w:val="32"/>
          <w:szCs w:val="32"/>
          <w:lang w:eastAsia="en-US"/>
        </w:rPr>
        <w:t>...............................</w:t>
      </w:r>
    </w:p>
    <w:p w:rsidR="002708B3" w:rsidRPr="0037205E" w:rsidRDefault="002708B3" w:rsidP="00D91ECE">
      <w:pPr>
        <w:spacing w:line="276" w:lineRule="auto"/>
        <w:rPr>
          <w:rFonts w:ascii="Calibri" w:hAnsi="Calibri"/>
          <w:sz w:val="36"/>
          <w:szCs w:val="22"/>
          <w:lang w:eastAsia="en-US"/>
        </w:rPr>
      </w:pPr>
    </w:p>
    <w:p w:rsidR="002708B3" w:rsidRPr="0037205E" w:rsidRDefault="002708B3" w:rsidP="00D91ECE">
      <w:pPr>
        <w:spacing w:line="276" w:lineRule="auto"/>
        <w:rPr>
          <w:rFonts w:ascii="Calibri" w:hAnsi="Calibri"/>
          <w:sz w:val="36"/>
          <w:szCs w:val="22"/>
          <w:lang w:eastAsia="en-US"/>
        </w:rPr>
      </w:pPr>
    </w:p>
    <w:p w:rsidR="002708B3" w:rsidRPr="0037205E" w:rsidRDefault="002708B3" w:rsidP="00D91ECE">
      <w:pPr>
        <w:spacing w:line="276" w:lineRule="auto"/>
        <w:rPr>
          <w:rFonts w:ascii="Calibri" w:hAnsi="Calibri"/>
          <w:sz w:val="16"/>
          <w:szCs w:val="16"/>
          <w:lang w:eastAsia="en-US"/>
        </w:rPr>
      </w:pPr>
      <w:r w:rsidRPr="0037205E">
        <w:rPr>
          <w:rFonts w:ascii="Calibri" w:hAnsi="Calibri"/>
          <w:sz w:val="16"/>
          <w:szCs w:val="16"/>
          <w:lang w:eastAsia="en-US"/>
        </w:rPr>
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 (RODO), informujemy że:</w:t>
      </w:r>
    </w:p>
    <w:p w:rsidR="002708B3" w:rsidRPr="0037205E" w:rsidRDefault="002708B3" w:rsidP="00D91ECE">
      <w:pPr>
        <w:spacing w:line="276" w:lineRule="auto"/>
        <w:rPr>
          <w:rFonts w:ascii="Calibri" w:hAnsi="Calibri"/>
          <w:sz w:val="16"/>
          <w:szCs w:val="16"/>
          <w:lang w:eastAsia="en-US"/>
        </w:rPr>
      </w:pPr>
      <w:r w:rsidRPr="0037205E">
        <w:rPr>
          <w:rFonts w:ascii="Calibri" w:hAnsi="Calibri"/>
          <w:sz w:val="16"/>
          <w:szCs w:val="16"/>
          <w:lang w:eastAsia="en-US"/>
        </w:rPr>
        <w:t>1.</w:t>
      </w:r>
      <w:r w:rsidRPr="0037205E">
        <w:rPr>
          <w:rFonts w:ascii="Calibri" w:hAnsi="Calibri"/>
          <w:sz w:val="16"/>
          <w:szCs w:val="16"/>
          <w:lang w:eastAsia="en-US"/>
        </w:rPr>
        <w:tab/>
        <w:t xml:space="preserve">Administratorem przesyłanych danych jest: </w:t>
      </w:r>
      <w:r>
        <w:rPr>
          <w:rFonts w:ascii="Calibri" w:hAnsi="Calibri"/>
          <w:sz w:val="16"/>
          <w:szCs w:val="16"/>
          <w:lang w:eastAsia="en-US"/>
        </w:rPr>
        <w:t xml:space="preserve">Komisja Międzyzakładowa NSZZ „Solidarność” Pracowników Oświaty i Wychowania w Lęborku. </w:t>
      </w:r>
    </w:p>
    <w:p w:rsidR="002708B3" w:rsidRPr="0037205E" w:rsidRDefault="002708B3" w:rsidP="00D91ECE">
      <w:pPr>
        <w:spacing w:line="276" w:lineRule="auto"/>
        <w:rPr>
          <w:rFonts w:ascii="Calibri" w:hAnsi="Calibri"/>
          <w:sz w:val="16"/>
          <w:szCs w:val="16"/>
          <w:lang w:eastAsia="en-US"/>
        </w:rPr>
      </w:pPr>
      <w:r w:rsidRPr="0037205E">
        <w:rPr>
          <w:rFonts w:ascii="Calibri" w:hAnsi="Calibri"/>
          <w:sz w:val="16"/>
          <w:szCs w:val="16"/>
          <w:lang w:eastAsia="en-US"/>
        </w:rPr>
        <w:t>2.</w:t>
      </w:r>
      <w:r w:rsidRPr="0037205E">
        <w:rPr>
          <w:rFonts w:ascii="Calibri" w:hAnsi="Calibri"/>
          <w:sz w:val="16"/>
          <w:szCs w:val="16"/>
          <w:lang w:eastAsia="en-US"/>
        </w:rPr>
        <w:tab/>
        <w:t xml:space="preserve">Celem przetwarzania Państwa danych osobowych jest </w:t>
      </w:r>
      <w:r>
        <w:rPr>
          <w:rFonts w:ascii="Calibri" w:hAnsi="Calibri"/>
          <w:sz w:val="16"/>
          <w:szCs w:val="16"/>
          <w:lang w:eastAsia="en-US"/>
        </w:rPr>
        <w:t xml:space="preserve">prawidłowa organizacja i przeprowadzenie konkursu. Dane będą przetwarzane wyłącznie w celu, w którym zostały podane. </w:t>
      </w:r>
    </w:p>
    <w:p w:rsidR="002708B3" w:rsidRPr="0037205E" w:rsidRDefault="002708B3" w:rsidP="00D91ECE">
      <w:pPr>
        <w:spacing w:line="276" w:lineRule="auto"/>
        <w:rPr>
          <w:rFonts w:ascii="Calibri" w:hAnsi="Calibri"/>
          <w:sz w:val="16"/>
          <w:szCs w:val="16"/>
          <w:lang w:eastAsia="en-US"/>
        </w:rPr>
      </w:pPr>
      <w:r w:rsidRPr="0037205E">
        <w:rPr>
          <w:rFonts w:ascii="Calibri" w:hAnsi="Calibri"/>
          <w:sz w:val="16"/>
          <w:szCs w:val="16"/>
          <w:lang w:eastAsia="en-US"/>
        </w:rPr>
        <w:t>3.</w:t>
      </w:r>
      <w:r w:rsidRPr="0037205E">
        <w:rPr>
          <w:rFonts w:ascii="Calibri" w:hAnsi="Calibri"/>
          <w:sz w:val="16"/>
          <w:szCs w:val="16"/>
          <w:lang w:eastAsia="en-US"/>
        </w:rPr>
        <w:tab/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:rsidR="002708B3" w:rsidRPr="0037205E" w:rsidRDefault="002708B3" w:rsidP="00D91ECE">
      <w:pPr>
        <w:spacing w:line="276" w:lineRule="auto"/>
        <w:rPr>
          <w:rFonts w:ascii="Calibri" w:hAnsi="Calibri"/>
          <w:sz w:val="16"/>
          <w:szCs w:val="16"/>
          <w:lang w:eastAsia="en-US"/>
        </w:rPr>
      </w:pPr>
      <w:r w:rsidRPr="0037205E">
        <w:rPr>
          <w:rFonts w:ascii="Calibri" w:hAnsi="Calibri"/>
          <w:sz w:val="16"/>
          <w:szCs w:val="16"/>
          <w:lang w:eastAsia="en-US"/>
        </w:rPr>
        <w:t>4.</w:t>
      </w:r>
      <w:r w:rsidRPr="0037205E">
        <w:rPr>
          <w:rFonts w:ascii="Calibri" w:hAnsi="Calibri"/>
          <w:sz w:val="16"/>
          <w:szCs w:val="16"/>
          <w:lang w:eastAsia="en-US"/>
        </w:rPr>
        <w:tab/>
        <w:t>Nie przewiduje się przekazywania Państwa danych do państw spoza Europejskiego Obszaru Gospodarczego lub instytucji międzynarodowych ani przetwarzania danych osobowych w celu innym niż cel, w którym dane osobowe zostały zebrane.</w:t>
      </w:r>
    </w:p>
    <w:p w:rsidR="002708B3" w:rsidRPr="0037205E" w:rsidRDefault="002708B3" w:rsidP="00D91ECE">
      <w:pPr>
        <w:spacing w:line="276" w:lineRule="auto"/>
        <w:rPr>
          <w:rFonts w:ascii="Calibri" w:hAnsi="Calibri"/>
          <w:sz w:val="16"/>
          <w:szCs w:val="16"/>
          <w:lang w:eastAsia="en-US"/>
        </w:rPr>
      </w:pPr>
      <w:r w:rsidRPr="0037205E">
        <w:rPr>
          <w:rFonts w:ascii="Calibri" w:hAnsi="Calibri"/>
          <w:sz w:val="16"/>
          <w:szCs w:val="16"/>
          <w:lang w:eastAsia="en-US"/>
        </w:rPr>
        <w:t>5.</w:t>
      </w:r>
      <w:r w:rsidRPr="0037205E">
        <w:rPr>
          <w:rFonts w:ascii="Calibri" w:hAnsi="Calibri"/>
          <w:sz w:val="16"/>
          <w:szCs w:val="16"/>
          <w:lang w:eastAsia="en-US"/>
        </w:rPr>
        <w:tab/>
        <w:t>Decyzje dotyczące Państwa danych osobowych nie będą podejmowane w sposób zautomatyzowany.</w:t>
      </w:r>
    </w:p>
    <w:p w:rsidR="002708B3" w:rsidRPr="0037205E" w:rsidRDefault="002708B3" w:rsidP="00D91ECE">
      <w:pPr>
        <w:spacing w:line="276" w:lineRule="auto"/>
        <w:rPr>
          <w:rFonts w:ascii="Calibri" w:hAnsi="Calibri"/>
          <w:sz w:val="16"/>
          <w:szCs w:val="16"/>
          <w:lang w:eastAsia="en-US"/>
        </w:rPr>
      </w:pPr>
      <w:r w:rsidRPr="0037205E">
        <w:rPr>
          <w:rFonts w:ascii="Calibri" w:hAnsi="Calibri"/>
          <w:sz w:val="16"/>
          <w:szCs w:val="16"/>
          <w:lang w:eastAsia="en-US"/>
        </w:rPr>
        <w:t>Macie Państwo prawo do: ochrony Waszych danych osobowych, informacji o zasadach ich przetwarzania, dostępu do nich i uzyskania ich kopii, sprostowania, wniesienia skargi do Prezesa Urzędu Ochrony Danych Osobowych, ograniczenia przetwarzania oraz powiadomienia każdego odbiorcę o sprostowaniu, usunięciu danych lub ograniczeniu przetwarzania. Przysługuje także Państwu prawo do niepodlegania zautomatyzowanemu przetwarzaniu Waszych danych, prawo kontaktu z Inspektorem ochrony danych oraz prawo do odszkodowania za szkodę majątkową lub niemajątkową w wyniku naruszenia przepisów RODO.</w:t>
      </w:r>
    </w:p>
    <w:p w:rsidR="002708B3" w:rsidRPr="0037205E" w:rsidRDefault="002708B3" w:rsidP="00D91ECE">
      <w:pPr>
        <w:spacing w:line="276" w:lineRule="auto"/>
        <w:rPr>
          <w:rFonts w:ascii="Calibri" w:hAnsi="Calibri"/>
          <w:sz w:val="16"/>
          <w:szCs w:val="16"/>
          <w:lang w:eastAsia="en-US"/>
        </w:rPr>
      </w:pPr>
    </w:p>
    <w:p w:rsidR="002708B3" w:rsidRPr="0037205E" w:rsidRDefault="002708B3" w:rsidP="00D91ECE">
      <w:pPr>
        <w:spacing w:line="276" w:lineRule="auto"/>
        <w:rPr>
          <w:rFonts w:ascii="Calibri" w:hAnsi="Calibri"/>
          <w:sz w:val="16"/>
          <w:szCs w:val="16"/>
          <w:lang w:eastAsia="en-US"/>
        </w:rPr>
      </w:pPr>
    </w:p>
    <w:p w:rsidR="002708B3" w:rsidRPr="0037205E" w:rsidRDefault="002708B3" w:rsidP="00D91ECE">
      <w:pPr>
        <w:spacing w:line="276" w:lineRule="auto"/>
        <w:rPr>
          <w:rFonts w:ascii="Calibri" w:hAnsi="Calibri"/>
          <w:sz w:val="16"/>
          <w:szCs w:val="16"/>
          <w:lang w:eastAsia="en-US"/>
        </w:rPr>
      </w:pPr>
    </w:p>
    <w:p w:rsidR="002708B3" w:rsidRPr="0037205E" w:rsidRDefault="002708B3" w:rsidP="00D91ECE">
      <w:pPr>
        <w:spacing w:line="276" w:lineRule="auto"/>
        <w:rPr>
          <w:rFonts w:ascii="Calibri" w:hAnsi="Calibri"/>
          <w:sz w:val="16"/>
          <w:szCs w:val="16"/>
          <w:lang w:eastAsia="en-US"/>
        </w:rPr>
      </w:pPr>
      <w:r w:rsidRPr="0037205E">
        <w:rPr>
          <w:rFonts w:ascii="Calibri" w:hAnsi="Calibri"/>
          <w:sz w:val="16"/>
          <w:szCs w:val="16"/>
          <w:lang w:eastAsia="en-US"/>
        </w:rPr>
        <w:t xml:space="preserve"> </w:t>
      </w:r>
    </w:p>
    <w:p w:rsidR="002708B3" w:rsidRPr="0037205E" w:rsidRDefault="002708B3" w:rsidP="00D91ECE">
      <w:pPr>
        <w:spacing w:line="276" w:lineRule="auto"/>
        <w:rPr>
          <w:rFonts w:ascii="Calibri" w:hAnsi="Calibri"/>
          <w:sz w:val="16"/>
          <w:szCs w:val="16"/>
          <w:lang w:eastAsia="en-US"/>
        </w:rPr>
      </w:pPr>
      <w:r w:rsidRPr="0037205E">
        <w:rPr>
          <w:rFonts w:ascii="Calibri" w:hAnsi="Calibri"/>
          <w:sz w:val="16"/>
          <w:szCs w:val="16"/>
          <w:lang w:eastAsia="en-US"/>
        </w:rPr>
        <w:t xml:space="preserve"> Data..........................................</w:t>
      </w:r>
      <w:r>
        <w:rPr>
          <w:rFonts w:ascii="Calibri" w:hAnsi="Calibri"/>
          <w:sz w:val="16"/>
          <w:szCs w:val="16"/>
          <w:lang w:eastAsia="en-US"/>
        </w:rPr>
        <w:t>.....................podpis zgłaszającego</w:t>
      </w:r>
      <w:r w:rsidRPr="0037205E">
        <w:rPr>
          <w:rFonts w:ascii="Calibri" w:hAnsi="Calibri"/>
          <w:sz w:val="16"/>
          <w:szCs w:val="16"/>
          <w:lang w:eastAsia="en-US"/>
        </w:rPr>
        <w:t>.................................................................</w:t>
      </w:r>
    </w:p>
    <w:p w:rsidR="002708B3" w:rsidRPr="0037205E" w:rsidRDefault="002708B3" w:rsidP="00D91ECE">
      <w:pPr>
        <w:spacing w:line="276" w:lineRule="auto"/>
        <w:rPr>
          <w:rFonts w:ascii="Calibri" w:hAnsi="Calibri"/>
          <w:sz w:val="16"/>
          <w:szCs w:val="16"/>
          <w:lang w:eastAsia="en-US"/>
        </w:rPr>
      </w:pPr>
    </w:p>
    <w:p w:rsidR="002708B3" w:rsidRDefault="002708B3"/>
    <w:p w:rsidR="002708B3" w:rsidRDefault="002708B3"/>
    <w:p w:rsidR="002708B3" w:rsidRDefault="002708B3"/>
    <w:p w:rsidR="002708B3" w:rsidRDefault="002708B3" w:rsidP="00997C8C">
      <w:pPr>
        <w:jc w:val="right"/>
        <w:rPr>
          <w:rFonts w:ascii="Times New Roman" w:hAnsi="Times New Roman"/>
        </w:rPr>
      </w:pPr>
    </w:p>
    <w:p w:rsidR="002708B3" w:rsidRDefault="002708B3" w:rsidP="00997C8C">
      <w:pPr>
        <w:jc w:val="right"/>
        <w:rPr>
          <w:rFonts w:ascii="Times New Roman" w:hAnsi="Times New Roman"/>
        </w:rPr>
      </w:pPr>
    </w:p>
    <w:p w:rsidR="002708B3" w:rsidRPr="00D51E09" w:rsidRDefault="002708B3" w:rsidP="00997C8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</w:t>
      </w:r>
      <w:r w:rsidRPr="00D51E09">
        <w:rPr>
          <w:rFonts w:ascii="Times New Roman" w:hAnsi="Times New Roman"/>
        </w:rPr>
        <w:t xml:space="preserve">r 2 do Regulaminu Konkursu </w:t>
      </w:r>
    </w:p>
    <w:p w:rsidR="002708B3" w:rsidRPr="00D51E09" w:rsidRDefault="002708B3" w:rsidP="00997C8C">
      <w:pPr>
        <w:jc w:val="both"/>
        <w:rPr>
          <w:rFonts w:ascii="Times New Roman" w:hAnsi="Times New Roman"/>
        </w:rPr>
      </w:pPr>
    </w:p>
    <w:p w:rsidR="002708B3" w:rsidRPr="00D51E09" w:rsidRDefault="002708B3" w:rsidP="00997C8C">
      <w:pPr>
        <w:jc w:val="both"/>
        <w:rPr>
          <w:rFonts w:ascii="Times New Roman" w:hAnsi="Times New Roman"/>
        </w:rPr>
      </w:pPr>
      <w:r w:rsidRPr="00D51E09">
        <w:rPr>
          <w:rFonts w:ascii="Times New Roman" w:hAnsi="Times New Roman"/>
        </w:rPr>
        <w:t>NAZWA SZKOŁY</w:t>
      </w:r>
    </w:p>
    <w:p w:rsidR="002708B3" w:rsidRPr="00D51E09" w:rsidRDefault="002708B3" w:rsidP="00997C8C">
      <w:pPr>
        <w:jc w:val="both"/>
        <w:rPr>
          <w:rFonts w:ascii="Times New Roman" w:hAnsi="Times New Roman"/>
        </w:rPr>
      </w:pPr>
      <w:r w:rsidRPr="00D51E09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……</w:t>
      </w:r>
    </w:p>
    <w:p w:rsidR="002708B3" w:rsidRPr="00D51E09" w:rsidRDefault="002708B3" w:rsidP="00997C8C">
      <w:pPr>
        <w:jc w:val="both"/>
        <w:rPr>
          <w:rFonts w:ascii="Times New Roman" w:hAnsi="Times New Roman"/>
        </w:rPr>
      </w:pPr>
      <w:r w:rsidRPr="00D51E09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……</w:t>
      </w:r>
    </w:p>
    <w:p w:rsidR="002708B3" w:rsidRPr="00D51E09" w:rsidRDefault="002708B3" w:rsidP="00997C8C">
      <w:pPr>
        <w:jc w:val="both"/>
        <w:rPr>
          <w:rFonts w:ascii="Times New Roman" w:hAnsi="Times New Roman"/>
        </w:rPr>
      </w:pPr>
      <w:r w:rsidRPr="00D51E09">
        <w:rPr>
          <w:rFonts w:ascii="Times New Roman" w:hAnsi="Times New Roman"/>
        </w:rPr>
        <w:t>ADRES SZKOŁY</w:t>
      </w:r>
    </w:p>
    <w:p w:rsidR="002708B3" w:rsidRPr="00D51E09" w:rsidRDefault="002708B3" w:rsidP="00997C8C">
      <w:pPr>
        <w:jc w:val="both"/>
        <w:rPr>
          <w:rFonts w:ascii="Times New Roman" w:hAnsi="Times New Roman"/>
        </w:rPr>
      </w:pPr>
      <w:r w:rsidRPr="00D51E09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……………………………………</w:t>
      </w:r>
    </w:p>
    <w:p w:rsidR="002708B3" w:rsidRPr="00D51E09" w:rsidRDefault="002708B3" w:rsidP="00997C8C">
      <w:pPr>
        <w:jc w:val="both"/>
        <w:rPr>
          <w:rFonts w:ascii="Times New Roman" w:hAnsi="Times New Roman"/>
        </w:rPr>
      </w:pPr>
      <w:r w:rsidRPr="00D51E09">
        <w:rPr>
          <w:rFonts w:ascii="Times New Roman" w:hAnsi="Times New Roman"/>
        </w:rPr>
        <w:t xml:space="preserve">IMIĘ I NAZWISKO NAUCZYCIELA, </w:t>
      </w:r>
    </w:p>
    <w:p w:rsidR="002708B3" w:rsidRPr="00D51E09" w:rsidRDefault="002708B3" w:rsidP="00997C8C">
      <w:pPr>
        <w:jc w:val="both"/>
        <w:rPr>
          <w:rFonts w:ascii="Times New Roman" w:hAnsi="Times New Roman"/>
        </w:rPr>
      </w:pPr>
      <w:r w:rsidRPr="00D51E09">
        <w:rPr>
          <w:rFonts w:ascii="Times New Roman" w:hAnsi="Times New Roman"/>
        </w:rPr>
        <w:t>POD KIERUNKIEM KTÓREGO PRZYGOTOWANO PRACĘ</w:t>
      </w:r>
    </w:p>
    <w:p w:rsidR="002708B3" w:rsidRPr="00D51E09" w:rsidRDefault="002708B3" w:rsidP="00997C8C">
      <w:pPr>
        <w:jc w:val="both"/>
        <w:rPr>
          <w:rFonts w:ascii="Times New Roman" w:hAnsi="Times New Roman"/>
        </w:rPr>
      </w:pPr>
      <w:r w:rsidRPr="00D51E09">
        <w:rPr>
          <w:rFonts w:ascii="Times New Roman" w:hAnsi="Times New Roman"/>
        </w:rPr>
        <w:t>……………………………………………………………………….</w:t>
      </w:r>
    </w:p>
    <w:p w:rsidR="002708B3" w:rsidRPr="00D51E09" w:rsidRDefault="002708B3" w:rsidP="00997C8C">
      <w:pPr>
        <w:jc w:val="both"/>
        <w:rPr>
          <w:rFonts w:ascii="Times New Roman" w:hAnsi="Times New Roman"/>
        </w:rPr>
      </w:pPr>
      <w:r w:rsidRPr="00D51E09">
        <w:rPr>
          <w:rFonts w:ascii="Times New Roman" w:hAnsi="Times New Roman"/>
        </w:rPr>
        <w:t>IMIĘ I NAZWISKO PRZEDSTAWICIELA USTAWOWEGO LUB OPIEKUNA PRAWNEGO:</w:t>
      </w:r>
    </w:p>
    <w:p w:rsidR="002708B3" w:rsidRPr="00D51E09" w:rsidRDefault="002708B3" w:rsidP="00997C8C">
      <w:pPr>
        <w:jc w:val="both"/>
        <w:rPr>
          <w:rFonts w:ascii="Times New Roman" w:hAnsi="Times New Roman"/>
        </w:rPr>
      </w:pPr>
      <w:r w:rsidRPr="00D51E09">
        <w:rPr>
          <w:rFonts w:ascii="Times New Roman" w:hAnsi="Times New Roman"/>
        </w:rPr>
        <w:t>……………………………………………………………………….</w:t>
      </w:r>
    </w:p>
    <w:p w:rsidR="002708B3" w:rsidRPr="00D51E09" w:rsidRDefault="002708B3" w:rsidP="00997C8C">
      <w:pPr>
        <w:jc w:val="both"/>
        <w:rPr>
          <w:rFonts w:ascii="Times New Roman" w:hAnsi="Times New Roman"/>
        </w:rPr>
      </w:pPr>
    </w:p>
    <w:p w:rsidR="002708B3" w:rsidRPr="00D51E09" w:rsidRDefault="002708B3" w:rsidP="00997C8C">
      <w:pPr>
        <w:tabs>
          <w:tab w:val="left" w:pos="2040"/>
        </w:tabs>
        <w:spacing w:line="360" w:lineRule="auto"/>
        <w:jc w:val="center"/>
        <w:rPr>
          <w:rFonts w:ascii="Times New Roman" w:hAnsi="Times New Roman"/>
          <w:b/>
          <w:bCs/>
        </w:rPr>
      </w:pPr>
      <w:r w:rsidRPr="00D51E09">
        <w:rPr>
          <w:rFonts w:ascii="Times New Roman" w:hAnsi="Times New Roman"/>
          <w:b/>
          <w:bCs/>
        </w:rPr>
        <w:t>OŚWIADCZENIE O NIEODPŁATNYM PRZENIESIENIU PRAW AUTORSKICH NA ORGANIZATORA KONKURSU ORAZ PRZETWARZANIU DANYCH OSOBOWYCH</w:t>
      </w:r>
    </w:p>
    <w:p w:rsidR="002708B3" w:rsidRPr="00D51E09" w:rsidRDefault="002708B3" w:rsidP="00997C8C">
      <w:pPr>
        <w:jc w:val="both"/>
        <w:rPr>
          <w:rFonts w:ascii="Times New Roman" w:hAnsi="Times New Roman"/>
        </w:rPr>
      </w:pPr>
    </w:p>
    <w:p w:rsidR="002708B3" w:rsidRPr="00D51E09" w:rsidRDefault="002708B3" w:rsidP="00997C8C">
      <w:pPr>
        <w:spacing w:line="360" w:lineRule="auto"/>
        <w:jc w:val="both"/>
        <w:rPr>
          <w:rFonts w:ascii="Times New Roman" w:hAnsi="Times New Roman"/>
        </w:rPr>
      </w:pPr>
      <w:r w:rsidRPr="00D51E09">
        <w:rPr>
          <w:rFonts w:ascii="Times New Roman" w:hAnsi="Times New Roman"/>
        </w:rPr>
        <w:t>Ja niżej podpisany/a ………………………………….......</w:t>
      </w:r>
      <w:r>
        <w:rPr>
          <w:rFonts w:ascii="Times New Roman" w:hAnsi="Times New Roman"/>
        </w:rPr>
        <w:t xml:space="preserve">............jako przedstawiciel </w:t>
      </w:r>
      <w:r w:rsidRPr="00D51E09">
        <w:rPr>
          <w:rFonts w:ascii="Times New Roman" w:hAnsi="Times New Roman"/>
        </w:rPr>
        <w:t>ustawowy dziecka/opiekun prawny dziecka ………………………………………………, będącego autorem pracy konkursowej – zwanej dalej jako „utwór”, zgłoszonego przez szkołę: …………………………………………………………………………………………………………………………………………………………………………………………………….</w:t>
      </w:r>
    </w:p>
    <w:p w:rsidR="002708B3" w:rsidRPr="00D51E09" w:rsidRDefault="002708B3" w:rsidP="00997C8C">
      <w:pPr>
        <w:spacing w:line="360" w:lineRule="auto"/>
        <w:jc w:val="both"/>
        <w:rPr>
          <w:rFonts w:ascii="Times New Roman" w:hAnsi="Times New Roman"/>
        </w:rPr>
      </w:pPr>
      <w:r w:rsidRPr="00D51E09">
        <w:rPr>
          <w:rFonts w:ascii="Times New Roman" w:hAnsi="Times New Roman"/>
        </w:rPr>
        <w:t>klasa: …………, do konkursu plastycznego pn.</w:t>
      </w:r>
      <w:r>
        <w:rPr>
          <w:rFonts w:ascii="Times New Roman" w:hAnsi="Times New Roman"/>
        </w:rPr>
        <w:t xml:space="preserve"> „Solidarność oczami młodych</w:t>
      </w:r>
      <w:r w:rsidRPr="00D51E09">
        <w:rPr>
          <w:rFonts w:ascii="Times New Roman" w:hAnsi="Times New Roman"/>
        </w:rPr>
        <w:t xml:space="preserve">”, organizowanego przez </w:t>
      </w:r>
      <w:r>
        <w:rPr>
          <w:rFonts w:ascii="Times New Roman" w:hAnsi="Times New Roman"/>
        </w:rPr>
        <w:t>Urząd Miasta Lęborka, Region Gdański NSZZ „Solidarność”</w:t>
      </w:r>
      <w:r w:rsidRPr="00D51E09">
        <w:rPr>
          <w:rFonts w:ascii="Times New Roman" w:hAnsi="Times New Roman"/>
        </w:rPr>
        <w:t xml:space="preserve"> (zwanego dalej Organizatorem), oświadczam, iż jestem uprawnion</w:t>
      </w:r>
      <w:r>
        <w:rPr>
          <w:rFonts w:ascii="Times New Roman" w:hAnsi="Times New Roman"/>
        </w:rPr>
        <w:t>y/a do przeniesienia majątkowych</w:t>
      </w:r>
      <w:r w:rsidRPr="00D51E09">
        <w:rPr>
          <w:rFonts w:ascii="Times New Roman" w:hAnsi="Times New Roman"/>
        </w:rPr>
        <w:t xml:space="preserve"> praw autorskich </w:t>
      </w:r>
      <w:r>
        <w:rPr>
          <w:rFonts w:ascii="Times New Roman" w:hAnsi="Times New Roman"/>
        </w:rPr>
        <w:t xml:space="preserve"> do utworu w zakresie wskazanym w niniejszym oświadczeniu.</w:t>
      </w:r>
      <w:r>
        <w:rPr>
          <w:rFonts w:ascii="Times New Roman" w:hAnsi="Times New Roman"/>
        </w:rPr>
        <w:br/>
      </w:r>
      <w:r w:rsidRPr="00D51E09">
        <w:rPr>
          <w:rFonts w:ascii="Times New Roman" w:hAnsi="Times New Roman"/>
        </w:rPr>
        <w:t xml:space="preserve">Jako przedstawiciel ustawowy/opiekun prawny autora </w:t>
      </w:r>
      <w:r w:rsidRPr="00D51E09">
        <w:rPr>
          <w:rFonts w:ascii="Times New Roman" w:hAnsi="Times New Roman"/>
          <w:b/>
          <w:bCs/>
        </w:rPr>
        <w:t xml:space="preserve">przenoszę </w:t>
      </w:r>
      <w:r w:rsidRPr="00D51E09">
        <w:rPr>
          <w:rFonts w:ascii="Times New Roman" w:hAnsi="Times New Roman"/>
        </w:rPr>
        <w:t xml:space="preserve">nieodpłatnie </w:t>
      </w:r>
      <w:r>
        <w:rPr>
          <w:rFonts w:ascii="Times New Roman" w:hAnsi="Times New Roman"/>
        </w:rPr>
        <w:br/>
      </w:r>
      <w:r w:rsidRPr="00D51E09">
        <w:rPr>
          <w:rFonts w:ascii="Times New Roman" w:hAnsi="Times New Roman"/>
        </w:rPr>
        <w:t>na Organizatora autorskie prawa majątkowe do utworu.</w:t>
      </w:r>
    </w:p>
    <w:p w:rsidR="002708B3" w:rsidRPr="00D51E09" w:rsidRDefault="002708B3" w:rsidP="00997C8C">
      <w:pPr>
        <w:jc w:val="both"/>
        <w:rPr>
          <w:rFonts w:ascii="Times New Roman" w:hAnsi="Times New Roman"/>
        </w:rPr>
      </w:pPr>
      <w:r w:rsidRPr="00D51E09">
        <w:rPr>
          <w:rFonts w:ascii="Times New Roman" w:hAnsi="Times New Roman"/>
        </w:rPr>
        <w:t xml:space="preserve">Autorskie prawa majątkowe do utworu przechodzą na Organizatora w momencie podpisania niniejszego oświadczenia i dają Organizatorowi prawo do nieograniczonego w czasie wykorzystania </w:t>
      </w:r>
      <w:r>
        <w:rPr>
          <w:rFonts w:ascii="Times New Roman" w:hAnsi="Times New Roman"/>
        </w:rPr>
        <w:t>utworu i rozporządzania nim</w:t>
      </w:r>
      <w:r w:rsidRPr="00D51E09">
        <w:rPr>
          <w:rFonts w:ascii="Times New Roman" w:hAnsi="Times New Roman"/>
        </w:rPr>
        <w:t xml:space="preserve">, w tym zezwolenie na rozporządzenie </w:t>
      </w:r>
      <w:r>
        <w:rPr>
          <w:rFonts w:ascii="Times New Roman" w:hAnsi="Times New Roman"/>
        </w:rPr>
        <w:br/>
      </w:r>
      <w:r w:rsidRPr="00D51E09">
        <w:rPr>
          <w:rFonts w:ascii="Times New Roman" w:hAnsi="Times New Roman"/>
        </w:rPr>
        <w:t>i korzystanie z opracowania utworu w kraju i za granicą bez ponoszenia przez Organizatora dodatkowych opłat. Organizator nabywa autorskie prawa majątkowe na następujących polach eksploatacji:</w:t>
      </w:r>
    </w:p>
    <w:p w:rsidR="002708B3" w:rsidRPr="00D51E09" w:rsidRDefault="002708B3" w:rsidP="00997C8C">
      <w:pPr>
        <w:pStyle w:val="ListParagraph"/>
        <w:numPr>
          <w:ilvl w:val="0"/>
          <w:numId w:val="18"/>
        </w:numPr>
        <w:spacing w:after="160" w:line="259" w:lineRule="auto"/>
        <w:contextualSpacing w:val="0"/>
        <w:jc w:val="both"/>
        <w:rPr>
          <w:rFonts w:ascii="Times New Roman" w:hAnsi="Times New Roman"/>
        </w:rPr>
      </w:pPr>
      <w:r w:rsidRPr="00D51E09">
        <w:rPr>
          <w:rFonts w:ascii="Times New Roman" w:hAnsi="Times New Roman"/>
        </w:rPr>
        <w:t>publiczne prezentowanie, wyświetlanie, odtwarzanie;</w:t>
      </w:r>
    </w:p>
    <w:p w:rsidR="002708B3" w:rsidRPr="00D51E09" w:rsidRDefault="002708B3" w:rsidP="00997C8C">
      <w:pPr>
        <w:pStyle w:val="ListParagraph"/>
        <w:numPr>
          <w:ilvl w:val="0"/>
          <w:numId w:val="18"/>
        </w:numPr>
        <w:spacing w:after="160" w:line="259" w:lineRule="auto"/>
        <w:contextualSpacing w:val="0"/>
        <w:jc w:val="both"/>
        <w:rPr>
          <w:rFonts w:ascii="Times New Roman" w:hAnsi="Times New Roman"/>
        </w:rPr>
      </w:pPr>
      <w:r w:rsidRPr="00D51E09">
        <w:rPr>
          <w:rFonts w:ascii="Times New Roman" w:hAnsi="Times New Roman"/>
        </w:rPr>
        <w:t>reemitowanie, w tym za pośrednictwem sieci kablowych i satelitarnych;</w:t>
      </w:r>
    </w:p>
    <w:p w:rsidR="002708B3" w:rsidRDefault="002708B3" w:rsidP="00997C8C">
      <w:pPr>
        <w:pStyle w:val="ListParagraph"/>
        <w:numPr>
          <w:ilvl w:val="0"/>
          <w:numId w:val="18"/>
        </w:numPr>
        <w:spacing w:after="160" w:line="259" w:lineRule="auto"/>
        <w:contextualSpacing w:val="0"/>
        <w:jc w:val="both"/>
        <w:rPr>
          <w:rFonts w:ascii="Times New Roman" w:hAnsi="Times New Roman"/>
        </w:rPr>
      </w:pPr>
      <w:r w:rsidRPr="00D51E09">
        <w:rPr>
          <w:rFonts w:ascii="Times New Roman" w:hAnsi="Times New Roman"/>
        </w:rPr>
        <w:t>wykorzystywanie w celach informacyjnych i promocji.</w:t>
      </w:r>
    </w:p>
    <w:p w:rsidR="002708B3" w:rsidRDefault="002708B3" w:rsidP="00380703">
      <w:pPr>
        <w:spacing w:after="160" w:line="259" w:lineRule="auto"/>
        <w:jc w:val="both"/>
        <w:rPr>
          <w:rFonts w:ascii="Times New Roman" w:hAnsi="Times New Roman"/>
        </w:rPr>
      </w:pPr>
    </w:p>
    <w:p w:rsidR="002708B3" w:rsidRDefault="002708B3" w:rsidP="00380703">
      <w:pPr>
        <w:spacing w:after="160" w:line="259" w:lineRule="auto"/>
        <w:jc w:val="both"/>
        <w:rPr>
          <w:rFonts w:ascii="Times New Roman" w:hAnsi="Times New Roman"/>
        </w:rPr>
      </w:pPr>
    </w:p>
    <w:p w:rsidR="002708B3" w:rsidRPr="00380703" w:rsidRDefault="002708B3" w:rsidP="00380703">
      <w:pPr>
        <w:spacing w:after="160" w:line="259" w:lineRule="auto"/>
        <w:jc w:val="both"/>
        <w:rPr>
          <w:rFonts w:ascii="Times New Roman" w:hAnsi="Times New Roman"/>
        </w:rPr>
      </w:pPr>
    </w:p>
    <w:p w:rsidR="002708B3" w:rsidRPr="00D51E09" w:rsidRDefault="002708B3" w:rsidP="00997C8C">
      <w:pPr>
        <w:jc w:val="both"/>
        <w:rPr>
          <w:rFonts w:ascii="Times New Roman" w:hAnsi="Times New Roman"/>
        </w:rPr>
      </w:pPr>
      <w:r w:rsidRPr="00D51E09">
        <w:rPr>
          <w:rFonts w:ascii="Times New Roman" w:hAnsi="Times New Roman"/>
        </w:rPr>
        <w:t xml:space="preserve">Jako przedstawiciel ustawowy autora/opiekun prawny autora utworu </w:t>
      </w:r>
      <w:r w:rsidRPr="00D51E09">
        <w:rPr>
          <w:rFonts w:ascii="Times New Roman" w:hAnsi="Times New Roman"/>
          <w:b/>
          <w:bCs/>
        </w:rPr>
        <w:t>zezwalam</w:t>
      </w:r>
      <w:r w:rsidRPr="00D51E09">
        <w:rPr>
          <w:rFonts w:ascii="Times New Roman" w:hAnsi="Times New Roman"/>
        </w:rPr>
        <w:t xml:space="preserve"> Organizatorowi na rozporządzanie i korzystanie z opracowań utworu w zakresie wskazanym powyżej.</w:t>
      </w:r>
    </w:p>
    <w:p w:rsidR="002708B3" w:rsidRPr="00D51E09" w:rsidRDefault="002708B3" w:rsidP="00997C8C">
      <w:pPr>
        <w:jc w:val="both"/>
        <w:rPr>
          <w:rFonts w:ascii="Times New Roman" w:hAnsi="Times New Roman"/>
        </w:rPr>
      </w:pPr>
      <w:r w:rsidRPr="00D51E09">
        <w:rPr>
          <w:rFonts w:ascii="Times New Roman" w:hAnsi="Times New Roman"/>
        </w:rPr>
        <w:t xml:space="preserve">Jako przedstawiciel ustawowy autora/opiekun prawny autora utworu </w:t>
      </w:r>
      <w:r w:rsidRPr="00D51E09">
        <w:rPr>
          <w:rFonts w:ascii="Times New Roman" w:hAnsi="Times New Roman"/>
          <w:b/>
          <w:bCs/>
        </w:rPr>
        <w:t>oświadczam</w:t>
      </w:r>
      <w:r w:rsidRPr="00D51E0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że utwór jest autorstwa </w:t>
      </w:r>
      <w:r w:rsidRPr="00D51E09">
        <w:rPr>
          <w:rFonts w:ascii="Times New Roman" w:hAnsi="Times New Roman"/>
        </w:rPr>
        <w:t>mojego dziecka i ż</w:t>
      </w:r>
      <w:r>
        <w:rPr>
          <w:rFonts w:ascii="Times New Roman" w:hAnsi="Times New Roman"/>
        </w:rPr>
        <w:t xml:space="preserve">e w związku z wykonaniem utworu </w:t>
      </w:r>
      <w:r w:rsidRPr="00D51E09">
        <w:rPr>
          <w:rFonts w:ascii="Times New Roman" w:hAnsi="Times New Roman"/>
        </w:rPr>
        <w:t>i przeniesieniem majątkowych praw autorskich nie naruszam w żaden sposób praw osób trzecich.</w:t>
      </w:r>
    </w:p>
    <w:p w:rsidR="002708B3" w:rsidRDefault="002708B3" w:rsidP="00997C8C">
      <w:pPr>
        <w:jc w:val="both"/>
        <w:rPr>
          <w:rFonts w:ascii="Times New Roman" w:hAnsi="Times New Roman"/>
        </w:rPr>
      </w:pPr>
      <w:r w:rsidRPr="00D51E09">
        <w:rPr>
          <w:rFonts w:ascii="Times New Roman" w:hAnsi="Times New Roman"/>
        </w:rPr>
        <w:t xml:space="preserve">Jako przedstawiciel ustawowy autora/opiekun prawny autora </w:t>
      </w:r>
      <w:r w:rsidRPr="00D51E09">
        <w:rPr>
          <w:rFonts w:ascii="Times New Roman" w:hAnsi="Times New Roman"/>
          <w:b/>
          <w:bCs/>
        </w:rPr>
        <w:t>wyrażam zgodę</w:t>
      </w:r>
      <w:r w:rsidRPr="00D51E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D51E09">
        <w:rPr>
          <w:rFonts w:ascii="Times New Roman" w:hAnsi="Times New Roman"/>
        </w:rPr>
        <w:t xml:space="preserve">na przetwarzanie </w:t>
      </w:r>
      <w:r w:rsidRPr="0097555C">
        <w:rPr>
          <w:rFonts w:ascii="Times New Roman" w:hAnsi="Times New Roman"/>
        </w:rPr>
        <w:t>moich danych osobowych dla potrzeb niezbędnych do realizacji konkursu, zgodnie z ustawą z</w:t>
      </w:r>
      <w:r>
        <w:rPr>
          <w:rFonts w:ascii="Times New Roman" w:hAnsi="Times New Roman"/>
        </w:rPr>
        <w:t> </w:t>
      </w:r>
      <w:r w:rsidRPr="0097555C">
        <w:rPr>
          <w:rFonts w:ascii="Times New Roman" w:hAnsi="Times New Roman"/>
        </w:rPr>
        <w:t>dnia 29 sierpnia 1997 r. o ochronie danych osobowych (Dz. U. z 2016 r. poz. 922). Przetwarzane dane (imię i nazwisko, szkoła, praca plastyczna) mogą być publikowane zgodnie z powyższymi zasadami. Jestem świadomy/a, że mam prawo dostępu do treści swoich danych oraz ich poprawiania. Podanie danych jest dobrowolne.</w:t>
      </w:r>
    </w:p>
    <w:p w:rsidR="002708B3" w:rsidRPr="0097555C" w:rsidRDefault="002708B3" w:rsidP="00997C8C">
      <w:pPr>
        <w:jc w:val="both"/>
        <w:rPr>
          <w:rFonts w:ascii="Times New Roman" w:hAnsi="Times New Roman"/>
        </w:rPr>
      </w:pPr>
      <w:r w:rsidRPr="0097555C">
        <w:rPr>
          <w:rFonts w:ascii="Times New Roman" w:hAnsi="Times New Roman"/>
        </w:rPr>
        <w:t xml:space="preserve">Jako </w:t>
      </w:r>
      <w:r>
        <w:rPr>
          <w:rFonts w:ascii="Times New Roman" w:hAnsi="Times New Roman"/>
        </w:rPr>
        <w:t xml:space="preserve">przedstawiciel ustawowy autora/opiekun prawny autora </w:t>
      </w:r>
      <w:r w:rsidRPr="0097555C">
        <w:rPr>
          <w:rFonts w:ascii="Times New Roman" w:hAnsi="Times New Roman"/>
        </w:rPr>
        <w:t xml:space="preserve">utworu </w:t>
      </w:r>
      <w:r w:rsidRPr="0097555C">
        <w:rPr>
          <w:rFonts w:ascii="Times New Roman" w:hAnsi="Times New Roman"/>
          <w:b/>
          <w:bCs/>
        </w:rPr>
        <w:t>wyrażam zgodę</w:t>
      </w:r>
      <w:r w:rsidRPr="009755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97555C">
        <w:rPr>
          <w:rFonts w:ascii="Times New Roman" w:hAnsi="Times New Roman"/>
        </w:rPr>
        <w:t xml:space="preserve">na przetwarzanie danych osobowych mojego dziecka/podopiecznego dla potrzeb niezbędnych dla realizacji konkursu, zgodnie z ustawą z dnia 29 sierpnia 1997 roku o ochronie danych osobowych. Przetwarzane dane (imię i nazwisko, szkoła, praca plastyczna) mogą być publikowane zgodnie z powyższymi zasadami. Jestem świadomy/a, że mam prawo dostępu do treści swoich danych oraz ich poprawiania. Podanie danych jest dobrowolne. </w:t>
      </w:r>
    </w:p>
    <w:p w:rsidR="002708B3" w:rsidRPr="008E6EBD" w:rsidRDefault="002708B3" w:rsidP="00997C8C">
      <w:pPr>
        <w:pStyle w:val="ListParagraph"/>
        <w:jc w:val="both"/>
        <w:rPr>
          <w:rFonts w:ascii="Times New Roman" w:hAnsi="Times New Roman"/>
        </w:rPr>
      </w:pPr>
    </w:p>
    <w:p w:rsidR="002708B3" w:rsidRPr="008E6EBD" w:rsidRDefault="002708B3" w:rsidP="00997C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</w:t>
      </w:r>
      <w:r w:rsidRPr="008E6EB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</w:t>
      </w:r>
      <w:r w:rsidRPr="008E6EBD">
        <w:rPr>
          <w:rFonts w:ascii="Times New Roman" w:hAnsi="Times New Roman"/>
        </w:rPr>
        <w:t>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</w:t>
      </w:r>
      <w:r w:rsidRPr="008E6EB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</w:t>
      </w:r>
      <w:r w:rsidRPr="008E6EBD">
        <w:rPr>
          <w:rFonts w:ascii="Times New Roman" w:hAnsi="Times New Roman"/>
        </w:rPr>
        <w:t>……………..</w:t>
      </w:r>
    </w:p>
    <w:p w:rsidR="002708B3" w:rsidRDefault="002708B3" w:rsidP="00997C8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(</w:t>
      </w:r>
      <w:r w:rsidRPr="0097555C">
        <w:rPr>
          <w:rFonts w:ascii="Times New Roman" w:hAnsi="Times New Roman"/>
          <w:sz w:val="18"/>
          <w:szCs w:val="18"/>
        </w:rPr>
        <w:t xml:space="preserve">data i podpis </w:t>
      </w:r>
      <w:r>
        <w:rPr>
          <w:rFonts w:ascii="Times New Roman" w:hAnsi="Times New Roman"/>
          <w:sz w:val="18"/>
          <w:szCs w:val="18"/>
        </w:rPr>
        <w:t xml:space="preserve">- </w:t>
      </w:r>
      <w:r w:rsidRPr="0097555C">
        <w:rPr>
          <w:rFonts w:ascii="Times New Roman" w:hAnsi="Times New Roman"/>
          <w:sz w:val="20"/>
          <w:szCs w:val="20"/>
        </w:rPr>
        <w:t xml:space="preserve">przedstawiciel ustawowy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555C">
        <w:rPr>
          <w:rFonts w:ascii="Times New Roman" w:hAnsi="Times New Roman"/>
          <w:sz w:val="18"/>
          <w:szCs w:val="18"/>
        </w:rPr>
        <w:t>(data i podpis Organizatora)</w:t>
      </w:r>
    </w:p>
    <w:p w:rsidR="002708B3" w:rsidRPr="008E6EBD" w:rsidRDefault="002708B3" w:rsidP="00997C8C">
      <w:pPr>
        <w:spacing w:line="360" w:lineRule="auto"/>
        <w:jc w:val="both"/>
        <w:rPr>
          <w:rFonts w:ascii="Times New Roman" w:hAnsi="Times New Roman"/>
        </w:rPr>
      </w:pPr>
      <w:r w:rsidRPr="0097555C">
        <w:rPr>
          <w:rFonts w:ascii="Times New Roman" w:hAnsi="Times New Roman"/>
          <w:sz w:val="20"/>
          <w:szCs w:val="20"/>
        </w:rPr>
        <w:t>autora/opiekun prawny autora</w:t>
      </w:r>
      <w:r>
        <w:rPr>
          <w:rFonts w:ascii="Times New Roman" w:hAnsi="Times New Roman"/>
          <w:sz w:val="20"/>
          <w:szCs w:val="20"/>
        </w:rPr>
        <w:t xml:space="preserve">) </w:t>
      </w:r>
    </w:p>
    <w:p w:rsidR="002708B3" w:rsidRPr="0097555C" w:rsidRDefault="002708B3" w:rsidP="00997C8C">
      <w:pPr>
        <w:jc w:val="both"/>
        <w:rPr>
          <w:rFonts w:ascii="Times New Roman" w:hAnsi="Times New Roman"/>
          <w:sz w:val="18"/>
          <w:szCs w:val="18"/>
        </w:rPr>
      </w:pPr>
    </w:p>
    <w:p w:rsidR="002708B3" w:rsidRPr="008E6EBD" w:rsidRDefault="002708B3" w:rsidP="00997C8C">
      <w:pPr>
        <w:jc w:val="both"/>
        <w:rPr>
          <w:rFonts w:ascii="Times New Roman" w:hAnsi="Times New Roman"/>
        </w:rPr>
      </w:pPr>
    </w:p>
    <w:p w:rsidR="002708B3" w:rsidRPr="008E6EBD" w:rsidRDefault="002708B3" w:rsidP="00997C8C">
      <w:pPr>
        <w:jc w:val="both"/>
        <w:rPr>
          <w:rFonts w:ascii="Times New Roman" w:hAnsi="Times New Roman"/>
        </w:rPr>
      </w:pPr>
    </w:p>
    <w:p w:rsidR="002708B3" w:rsidRPr="008E6EBD" w:rsidRDefault="002708B3" w:rsidP="00997C8C">
      <w:pPr>
        <w:jc w:val="both"/>
        <w:rPr>
          <w:rFonts w:ascii="Times New Roman" w:hAnsi="Times New Roman"/>
        </w:rPr>
      </w:pPr>
    </w:p>
    <w:p w:rsidR="002708B3" w:rsidRPr="008E6EBD" w:rsidRDefault="002708B3" w:rsidP="00997C8C">
      <w:pPr>
        <w:jc w:val="both"/>
        <w:rPr>
          <w:rFonts w:ascii="Times New Roman" w:hAnsi="Times New Roman"/>
        </w:rPr>
      </w:pPr>
    </w:p>
    <w:p w:rsidR="002708B3" w:rsidRPr="008E6EBD" w:rsidRDefault="002708B3" w:rsidP="00997C8C">
      <w:pPr>
        <w:jc w:val="both"/>
        <w:rPr>
          <w:rFonts w:ascii="Times New Roman" w:hAnsi="Times New Roman"/>
        </w:rPr>
      </w:pPr>
    </w:p>
    <w:p w:rsidR="002708B3" w:rsidRDefault="002708B3" w:rsidP="00997C8C">
      <w:pPr>
        <w:tabs>
          <w:tab w:val="left" w:pos="928"/>
        </w:tabs>
        <w:jc w:val="both"/>
        <w:rPr>
          <w:rFonts w:ascii="Times New Roman" w:hAnsi="Times New Roman"/>
        </w:rPr>
      </w:pPr>
      <w:r w:rsidRPr="008E6EBD">
        <w:rPr>
          <w:rFonts w:ascii="Times New Roman" w:hAnsi="Times New Roman"/>
        </w:rPr>
        <w:tab/>
      </w:r>
    </w:p>
    <w:p w:rsidR="002708B3" w:rsidRDefault="002708B3" w:rsidP="00997C8C">
      <w:pPr>
        <w:tabs>
          <w:tab w:val="left" w:pos="928"/>
        </w:tabs>
        <w:jc w:val="both"/>
        <w:rPr>
          <w:rFonts w:ascii="Times New Roman" w:hAnsi="Times New Roman"/>
        </w:rPr>
      </w:pPr>
    </w:p>
    <w:p w:rsidR="002708B3" w:rsidRDefault="002708B3" w:rsidP="00997C8C">
      <w:pPr>
        <w:tabs>
          <w:tab w:val="left" w:pos="928"/>
        </w:tabs>
        <w:jc w:val="both"/>
        <w:rPr>
          <w:rFonts w:ascii="Times New Roman" w:hAnsi="Times New Roman"/>
        </w:rPr>
      </w:pPr>
    </w:p>
    <w:p w:rsidR="002708B3" w:rsidRDefault="002708B3" w:rsidP="00997C8C">
      <w:pPr>
        <w:tabs>
          <w:tab w:val="left" w:pos="928"/>
        </w:tabs>
        <w:jc w:val="both"/>
        <w:rPr>
          <w:rFonts w:ascii="Times New Roman" w:hAnsi="Times New Roman"/>
        </w:rPr>
      </w:pPr>
    </w:p>
    <w:p w:rsidR="002708B3" w:rsidRDefault="002708B3" w:rsidP="00997C8C">
      <w:pPr>
        <w:tabs>
          <w:tab w:val="left" w:pos="928"/>
        </w:tabs>
        <w:jc w:val="both"/>
        <w:rPr>
          <w:rFonts w:ascii="Times New Roman" w:hAnsi="Times New Roman"/>
        </w:rPr>
      </w:pPr>
    </w:p>
    <w:p w:rsidR="002708B3" w:rsidRDefault="002708B3" w:rsidP="00997C8C">
      <w:pPr>
        <w:tabs>
          <w:tab w:val="left" w:pos="928"/>
        </w:tabs>
        <w:jc w:val="both"/>
        <w:rPr>
          <w:rFonts w:ascii="Times New Roman" w:hAnsi="Times New Roman"/>
        </w:rPr>
      </w:pPr>
    </w:p>
    <w:p w:rsidR="002708B3" w:rsidRDefault="002708B3" w:rsidP="00997C8C">
      <w:pPr>
        <w:tabs>
          <w:tab w:val="left" w:pos="928"/>
        </w:tabs>
        <w:jc w:val="both"/>
        <w:rPr>
          <w:rFonts w:ascii="Times New Roman" w:hAnsi="Times New Roman"/>
        </w:rPr>
      </w:pPr>
    </w:p>
    <w:p w:rsidR="002708B3" w:rsidRDefault="002708B3" w:rsidP="00997C8C">
      <w:pPr>
        <w:tabs>
          <w:tab w:val="left" w:pos="928"/>
        </w:tabs>
        <w:jc w:val="both"/>
        <w:rPr>
          <w:rFonts w:ascii="Times New Roman" w:hAnsi="Times New Roman"/>
        </w:rPr>
      </w:pPr>
    </w:p>
    <w:p w:rsidR="002708B3" w:rsidRDefault="002708B3" w:rsidP="00997C8C">
      <w:pPr>
        <w:tabs>
          <w:tab w:val="left" w:pos="928"/>
        </w:tabs>
        <w:jc w:val="both"/>
        <w:rPr>
          <w:rFonts w:ascii="Times New Roman" w:hAnsi="Times New Roman"/>
        </w:rPr>
      </w:pPr>
    </w:p>
    <w:p w:rsidR="002708B3" w:rsidRDefault="002708B3" w:rsidP="00997C8C">
      <w:pPr>
        <w:tabs>
          <w:tab w:val="left" w:pos="928"/>
        </w:tabs>
        <w:jc w:val="both"/>
        <w:rPr>
          <w:rFonts w:ascii="Times New Roman" w:hAnsi="Times New Roman"/>
        </w:rPr>
      </w:pPr>
    </w:p>
    <w:p w:rsidR="002708B3" w:rsidRDefault="002708B3" w:rsidP="00997C8C">
      <w:pPr>
        <w:tabs>
          <w:tab w:val="left" w:pos="928"/>
        </w:tabs>
        <w:jc w:val="both"/>
        <w:rPr>
          <w:rFonts w:ascii="Times New Roman" w:hAnsi="Times New Roman"/>
        </w:rPr>
      </w:pPr>
    </w:p>
    <w:p w:rsidR="002708B3" w:rsidRDefault="002708B3" w:rsidP="00997C8C">
      <w:pPr>
        <w:tabs>
          <w:tab w:val="left" w:pos="928"/>
        </w:tabs>
        <w:jc w:val="both"/>
        <w:rPr>
          <w:rFonts w:ascii="Times New Roman" w:hAnsi="Times New Roman"/>
        </w:rPr>
      </w:pPr>
    </w:p>
    <w:p w:rsidR="002708B3" w:rsidRDefault="002708B3" w:rsidP="00997C8C">
      <w:pPr>
        <w:tabs>
          <w:tab w:val="left" w:pos="928"/>
        </w:tabs>
        <w:jc w:val="both"/>
        <w:rPr>
          <w:rFonts w:ascii="Times New Roman" w:hAnsi="Times New Roman"/>
        </w:rPr>
      </w:pPr>
    </w:p>
    <w:p w:rsidR="002708B3" w:rsidRDefault="002708B3" w:rsidP="00997C8C">
      <w:pPr>
        <w:tabs>
          <w:tab w:val="left" w:pos="928"/>
        </w:tabs>
        <w:jc w:val="both"/>
        <w:rPr>
          <w:rFonts w:ascii="Times New Roman" w:hAnsi="Times New Roman"/>
        </w:rPr>
      </w:pPr>
    </w:p>
    <w:p w:rsidR="002708B3" w:rsidRDefault="002708B3" w:rsidP="00997C8C">
      <w:pPr>
        <w:tabs>
          <w:tab w:val="left" w:pos="928"/>
        </w:tabs>
        <w:jc w:val="both"/>
        <w:rPr>
          <w:rFonts w:ascii="Times New Roman" w:hAnsi="Times New Roman"/>
        </w:rPr>
      </w:pPr>
    </w:p>
    <w:p w:rsidR="002708B3" w:rsidRDefault="002708B3" w:rsidP="00997C8C">
      <w:pPr>
        <w:tabs>
          <w:tab w:val="left" w:pos="928"/>
        </w:tabs>
        <w:jc w:val="both"/>
        <w:rPr>
          <w:rFonts w:ascii="Times New Roman" w:hAnsi="Times New Roman"/>
        </w:rPr>
      </w:pPr>
    </w:p>
    <w:p w:rsidR="002708B3" w:rsidRDefault="002708B3" w:rsidP="00997C8C">
      <w:pPr>
        <w:tabs>
          <w:tab w:val="left" w:pos="928"/>
        </w:tabs>
        <w:jc w:val="both"/>
        <w:rPr>
          <w:rFonts w:ascii="Times New Roman" w:hAnsi="Times New Roman"/>
        </w:rPr>
      </w:pPr>
    </w:p>
    <w:p w:rsidR="002708B3" w:rsidRDefault="002708B3" w:rsidP="00997C8C">
      <w:pPr>
        <w:tabs>
          <w:tab w:val="left" w:pos="928"/>
        </w:tabs>
        <w:jc w:val="both"/>
        <w:rPr>
          <w:rFonts w:ascii="Times New Roman" w:hAnsi="Times New Roman"/>
        </w:rPr>
      </w:pPr>
    </w:p>
    <w:p w:rsidR="002708B3" w:rsidRDefault="002708B3" w:rsidP="00997C8C">
      <w:pPr>
        <w:tabs>
          <w:tab w:val="left" w:pos="928"/>
        </w:tabs>
        <w:jc w:val="both"/>
        <w:rPr>
          <w:rFonts w:ascii="Times New Roman" w:hAnsi="Times New Roman"/>
        </w:rPr>
      </w:pPr>
    </w:p>
    <w:p w:rsidR="002708B3" w:rsidRDefault="002708B3" w:rsidP="00997C8C">
      <w:pPr>
        <w:tabs>
          <w:tab w:val="left" w:pos="928"/>
        </w:tabs>
        <w:jc w:val="both"/>
        <w:rPr>
          <w:rFonts w:ascii="Times New Roman" w:hAnsi="Times New Roman"/>
        </w:rPr>
      </w:pPr>
    </w:p>
    <w:p w:rsidR="002708B3" w:rsidRDefault="002708B3" w:rsidP="00997C8C">
      <w:pPr>
        <w:jc w:val="right"/>
        <w:rPr>
          <w:rFonts w:ascii="Times New Roman" w:hAnsi="Times New Roman"/>
        </w:rPr>
      </w:pPr>
    </w:p>
    <w:p w:rsidR="002708B3" w:rsidRDefault="002708B3" w:rsidP="00997C8C">
      <w:pPr>
        <w:jc w:val="right"/>
        <w:rPr>
          <w:rFonts w:ascii="Times New Roman" w:hAnsi="Times New Roman"/>
        </w:rPr>
      </w:pPr>
    </w:p>
    <w:p w:rsidR="002708B3" w:rsidRPr="008E6EBD" w:rsidRDefault="002708B3" w:rsidP="00997C8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3 d</w:t>
      </w:r>
      <w:r w:rsidRPr="008E6EBD">
        <w:rPr>
          <w:rFonts w:ascii="Times New Roman" w:hAnsi="Times New Roman"/>
        </w:rPr>
        <w:t>o Regulaminu Konkursu</w:t>
      </w:r>
    </w:p>
    <w:p w:rsidR="002708B3" w:rsidRPr="008E6EBD" w:rsidRDefault="002708B3" w:rsidP="00997C8C">
      <w:pPr>
        <w:tabs>
          <w:tab w:val="left" w:pos="928"/>
        </w:tabs>
        <w:jc w:val="both"/>
        <w:rPr>
          <w:rFonts w:ascii="Times New Roman" w:hAnsi="Times New Roman"/>
        </w:rPr>
      </w:pPr>
    </w:p>
    <w:p w:rsidR="002708B3" w:rsidRDefault="002708B3" w:rsidP="00997C8C">
      <w:pPr>
        <w:tabs>
          <w:tab w:val="left" w:pos="928"/>
        </w:tabs>
        <w:jc w:val="center"/>
        <w:rPr>
          <w:rFonts w:ascii="Times New Roman" w:hAnsi="Times New Roman"/>
          <w:b/>
          <w:bCs/>
        </w:rPr>
      </w:pPr>
      <w:r w:rsidRPr="006D2D38">
        <w:rPr>
          <w:rFonts w:ascii="Times New Roman" w:hAnsi="Times New Roman"/>
          <w:b/>
          <w:bCs/>
        </w:rPr>
        <w:t>OŚWIADCZENIE W PRZEDMIOCIE ZGODY NA WYKORZYSTANIE WIZERUNKU</w:t>
      </w:r>
    </w:p>
    <w:p w:rsidR="002708B3" w:rsidRPr="0070118D" w:rsidRDefault="002708B3" w:rsidP="00997C8C">
      <w:pPr>
        <w:tabs>
          <w:tab w:val="left" w:pos="928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2708B3" w:rsidRPr="0070118D" w:rsidRDefault="002708B3" w:rsidP="00997C8C">
      <w:pPr>
        <w:tabs>
          <w:tab w:val="left" w:pos="928"/>
        </w:tabs>
        <w:spacing w:line="276" w:lineRule="auto"/>
        <w:jc w:val="both"/>
        <w:rPr>
          <w:rFonts w:ascii="Times New Roman" w:hAnsi="Times New Roman"/>
        </w:rPr>
      </w:pPr>
      <w:r w:rsidRPr="0070118D">
        <w:rPr>
          <w:rFonts w:ascii="Times New Roman" w:hAnsi="Times New Roman"/>
        </w:rPr>
        <w:t>złożone w dniu ………………………… w ………………………………………………</w:t>
      </w:r>
      <w:r>
        <w:rPr>
          <w:rFonts w:ascii="Times New Roman" w:hAnsi="Times New Roman"/>
        </w:rPr>
        <w:t>………….</w:t>
      </w:r>
    </w:p>
    <w:p w:rsidR="002708B3" w:rsidRPr="0070118D" w:rsidRDefault="002708B3" w:rsidP="00997C8C">
      <w:pPr>
        <w:tabs>
          <w:tab w:val="left" w:pos="928"/>
        </w:tabs>
        <w:spacing w:line="276" w:lineRule="auto"/>
        <w:jc w:val="both"/>
        <w:rPr>
          <w:rFonts w:ascii="Times New Roman" w:hAnsi="Times New Roman"/>
        </w:rPr>
      </w:pPr>
      <w:r w:rsidRPr="0070118D">
        <w:rPr>
          <w:rFonts w:ascii="Times New Roman" w:hAnsi="Times New Roman"/>
        </w:rPr>
        <w:t>przez:…………………………………………………………………………………………………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</w:p>
    <w:p w:rsidR="002708B3" w:rsidRDefault="002708B3" w:rsidP="00997C8C">
      <w:pPr>
        <w:tabs>
          <w:tab w:val="left" w:pos="928"/>
        </w:tabs>
        <w:spacing w:line="276" w:lineRule="auto"/>
        <w:jc w:val="both"/>
        <w:rPr>
          <w:rFonts w:ascii="Times New Roman" w:hAnsi="Times New Roman"/>
        </w:rPr>
      </w:pPr>
      <w:r w:rsidRPr="0070118D">
        <w:rPr>
          <w:rFonts w:ascii="Times New Roman" w:hAnsi="Times New Roman"/>
        </w:rPr>
        <w:t xml:space="preserve">Jako przedstawiciel ustawowy dziecka/opiekun prawny dziecka …………………………........ </w:t>
      </w:r>
    </w:p>
    <w:p w:rsidR="002708B3" w:rsidRPr="0070118D" w:rsidRDefault="002708B3" w:rsidP="00997C8C">
      <w:pPr>
        <w:tabs>
          <w:tab w:val="left" w:pos="928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uczącego </w:t>
      </w:r>
      <w:r w:rsidRPr="0070118D">
        <w:rPr>
          <w:rFonts w:ascii="Times New Roman" w:hAnsi="Times New Roman"/>
        </w:rPr>
        <w:t>się    w klasie</w:t>
      </w:r>
      <w:r>
        <w:rPr>
          <w:rFonts w:ascii="Times New Roman" w:hAnsi="Times New Roman"/>
        </w:rPr>
        <w:t xml:space="preserve"> ..........................w   </w:t>
      </w:r>
      <w:r w:rsidRPr="0070118D">
        <w:rPr>
          <w:rFonts w:ascii="Times New Roman" w:hAnsi="Times New Roman"/>
        </w:rPr>
        <w:t>szkole.......................................................</w:t>
      </w:r>
      <w:r>
        <w:rPr>
          <w:rFonts w:ascii="Times New Roman" w:hAnsi="Times New Roman"/>
        </w:rPr>
        <w:t>........................</w:t>
      </w:r>
    </w:p>
    <w:p w:rsidR="002708B3" w:rsidRPr="0070118D" w:rsidRDefault="002708B3" w:rsidP="00997C8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0118D">
        <w:rPr>
          <w:rFonts w:ascii="Times New Roman" w:hAnsi="Times New Roman" w:cs="Times New Roman"/>
        </w:rPr>
        <w:t xml:space="preserve">niniejszym wyrażam zgodę na: </w:t>
      </w:r>
    </w:p>
    <w:p w:rsidR="002708B3" w:rsidRPr="006D2D38" w:rsidRDefault="002708B3" w:rsidP="00997C8C">
      <w:pPr>
        <w:pStyle w:val="ListParagraph"/>
        <w:tabs>
          <w:tab w:val="left" w:pos="928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6D2D38">
        <w:rPr>
          <w:rFonts w:ascii="Times New Roman" w:hAnsi="Times New Roman"/>
        </w:rPr>
        <w:t>Przetwarzanie danych osobowych mojego dziecka/podopiecznego oraz nieodpłatne wykorzystywanie, prezentowanie i wielokrotne rozpowszechnianie, na potrzeby konkursu</w:t>
      </w:r>
      <w:r>
        <w:rPr>
          <w:rFonts w:ascii="Times New Roman" w:hAnsi="Times New Roman"/>
        </w:rPr>
        <w:t xml:space="preserve"> </w:t>
      </w:r>
      <w:r w:rsidRPr="006D2D38">
        <w:rPr>
          <w:rFonts w:ascii="Times New Roman" w:hAnsi="Times New Roman"/>
        </w:rPr>
        <w:t>„</w:t>
      </w:r>
      <w:r>
        <w:rPr>
          <w:rFonts w:ascii="Times New Roman" w:hAnsi="Times New Roman"/>
        </w:rPr>
        <w:t>Solidarność oczami młodych</w:t>
      </w:r>
      <w:r w:rsidRPr="006D2D38">
        <w:rPr>
          <w:rFonts w:ascii="Times New Roman" w:hAnsi="Times New Roman"/>
        </w:rPr>
        <w:t>”</w:t>
      </w:r>
      <w:r>
        <w:rPr>
          <w:rFonts w:ascii="Times New Roman" w:hAnsi="Times New Roman"/>
        </w:rPr>
        <w:t>, organizowanego przez Urząd Miasta Lęborka, Region Gdański NSZZ „Solidarność”</w:t>
      </w:r>
      <w:r w:rsidRPr="006D2D38">
        <w:rPr>
          <w:rFonts w:ascii="Times New Roman" w:hAnsi="Times New Roman"/>
        </w:rPr>
        <w:t xml:space="preserve"> dla szkó</w:t>
      </w:r>
      <w:r>
        <w:rPr>
          <w:rFonts w:ascii="Times New Roman" w:hAnsi="Times New Roman"/>
        </w:rPr>
        <w:t>ł podstawowych, zwanego dalej „K</w:t>
      </w:r>
      <w:r w:rsidRPr="006D2D38">
        <w:rPr>
          <w:rFonts w:ascii="Times New Roman" w:hAnsi="Times New Roman"/>
        </w:rPr>
        <w:t>onkursem”</w:t>
      </w:r>
      <w:r>
        <w:rPr>
          <w:rFonts w:ascii="Times New Roman" w:hAnsi="Times New Roman"/>
        </w:rPr>
        <w:t>,</w:t>
      </w:r>
      <w:r w:rsidRPr="006D2D38">
        <w:rPr>
          <w:rFonts w:ascii="Times New Roman" w:hAnsi="Times New Roman"/>
        </w:rPr>
        <w:t xml:space="preserve"> oraz </w:t>
      </w:r>
      <w:r>
        <w:rPr>
          <w:rFonts w:ascii="Times New Roman" w:hAnsi="Times New Roman"/>
        </w:rPr>
        <w:br/>
      </w:r>
      <w:r w:rsidRPr="006D2D38">
        <w:rPr>
          <w:rFonts w:ascii="Times New Roman" w:hAnsi="Times New Roman"/>
        </w:rPr>
        <w:t>w celac</w:t>
      </w:r>
      <w:r>
        <w:rPr>
          <w:rFonts w:ascii="Times New Roman" w:hAnsi="Times New Roman"/>
        </w:rPr>
        <w:t>h informacyjnych i promujących K</w:t>
      </w:r>
      <w:r w:rsidRPr="006D2D38">
        <w:rPr>
          <w:rFonts w:ascii="Times New Roman" w:hAnsi="Times New Roman"/>
        </w:rPr>
        <w:t>onkurs, wizerunku i wypowiedzi mojego dziecka</w:t>
      </w:r>
      <w:r>
        <w:rPr>
          <w:rFonts w:ascii="Times New Roman" w:hAnsi="Times New Roman"/>
        </w:rPr>
        <w:t>/podopiecznego, utrwalonych jaką</w:t>
      </w:r>
      <w:r w:rsidRPr="006D2D38">
        <w:rPr>
          <w:rFonts w:ascii="Times New Roman" w:hAnsi="Times New Roman"/>
        </w:rPr>
        <w:t>kolwiek tec</w:t>
      </w:r>
      <w:r>
        <w:rPr>
          <w:rFonts w:ascii="Times New Roman" w:hAnsi="Times New Roman"/>
        </w:rPr>
        <w:t>hniką, na wszelkich nośnikach (</w:t>
      </w:r>
      <w:r w:rsidRPr="006D2D38">
        <w:rPr>
          <w:rFonts w:ascii="Times New Roman" w:hAnsi="Times New Roman"/>
        </w:rPr>
        <w:t>w tym w</w:t>
      </w:r>
      <w:r>
        <w:rPr>
          <w:rFonts w:ascii="Times New Roman" w:hAnsi="Times New Roman"/>
        </w:rPr>
        <w:t> </w:t>
      </w:r>
      <w:r w:rsidRPr="006D2D38">
        <w:rPr>
          <w:rFonts w:ascii="Times New Roman" w:hAnsi="Times New Roman"/>
        </w:rPr>
        <w:t>postaci dokumentacji filmowej lub dźwiękowej).</w:t>
      </w:r>
    </w:p>
    <w:p w:rsidR="002708B3" w:rsidRDefault="002708B3" w:rsidP="00997C8C">
      <w:pPr>
        <w:pStyle w:val="ListParagraph"/>
        <w:numPr>
          <w:ilvl w:val="1"/>
          <w:numId w:val="19"/>
        </w:numPr>
        <w:tabs>
          <w:tab w:val="left" w:pos="928"/>
        </w:tabs>
        <w:spacing w:after="160" w:line="276" w:lineRule="auto"/>
        <w:contextualSpacing w:val="0"/>
        <w:jc w:val="both"/>
        <w:rPr>
          <w:rFonts w:ascii="Times New Roman" w:hAnsi="Times New Roman"/>
        </w:rPr>
      </w:pPr>
      <w:r w:rsidRPr="006D2D38">
        <w:rPr>
          <w:rFonts w:ascii="Times New Roman" w:hAnsi="Times New Roman"/>
        </w:rPr>
        <w:t>Niniejsza zgoda jest nieodpłatna, nie jest ograniczona ilościowo, czasowo ani terytorialnie.</w:t>
      </w:r>
      <w:r>
        <w:rPr>
          <w:rFonts w:ascii="Times New Roman" w:hAnsi="Times New Roman"/>
        </w:rPr>
        <w:t xml:space="preserve"> </w:t>
      </w:r>
      <w:r w:rsidRPr="00623696">
        <w:rPr>
          <w:rFonts w:ascii="Times New Roman" w:hAnsi="Times New Roman"/>
        </w:rPr>
        <w:t>Dla potrzeb Konkursu wizerunek mojego dziecka/podopiecznego może być użyty  do różnego rodzaju form elektronicznego przetwarzania, kadrowania i kompozycji a także zestawiony z wizerunkami innych osób, może być uzupełniony towarzyszącym komentarzem, natomiast nagranie filmowe i dźwiękowe z jego udziałem mogą być cięte, montowane, modyfikowane, dodawane do innych materiałów powstających na potrzeby Konkursu oraz w celach informacyjnych, promujących Konkurs – bez obowiązku akceptacji produktu końcowego.</w:t>
      </w:r>
    </w:p>
    <w:p w:rsidR="002708B3" w:rsidRDefault="002708B3" w:rsidP="00997C8C">
      <w:pPr>
        <w:pStyle w:val="ListParagraph"/>
        <w:numPr>
          <w:ilvl w:val="1"/>
          <w:numId w:val="19"/>
        </w:numPr>
        <w:tabs>
          <w:tab w:val="left" w:pos="928"/>
        </w:tabs>
        <w:spacing w:after="160" w:line="276" w:lineRule="auto"/>
        <w:contextualSpacing w:val="0"/>
        <w:jc w:val="both"/>
        <w:rPr>
          <w:rFonts w:ascii="Times New Roman" w:hAnsi="Times New Roman"/>
        </w:rPr>
      </w:pPr>
      <w:r w:rsidRPr="00623696">
        <w:rPr>
          <w:rFonts w:ascii="Times New Roman" w:hAnsi="Times New Roman"/>
        </w:rPr>
        <w:t xml:space="preserve">Niniejsza zgoda obejmuje wszelkie formy publikacji, w szczególności rozpowszechnianie </w:t>
      </w:r>
      <w:r>
        <w:rPr>
          <w:rFonts w:ascii="Times New Roman" w:hAnsi="Times New Roman"/>
        </w:rPr>
        <w:t>na stronach internetowych  Urzędu Miasta Lęborka i Regionu Gdańskiego NSZZ „Solidarność”</w:t>
      </w:r>
    </w:p>
    <w:p w:rsidR="002708B3" w:rsidRDefault="002708B3" w:rsidP="00997C8C">
      <w:pPr>
        <w:pStyle w:val="ListParagraph"/>
        <w:numPr>
          <w:ilvl w:val="1"/>
          <w:numId w:val="19"/>
        </w:numPr>
        <w:tabs>
          <w:tab w:val="left" w:pos="928"/>
        </w:tabs>
        <w:spacing w:after="160" w:line="276" w:lineRule="auto"/>
        <w:contextualSpacing w:val="0"/>
        <w:jc w:val="both"/>
        <w:rPr>
          <w:rFonts w:ascii="Times New Roman" w:hAnsi="Times New Roman"/>
        </w:rPr>
      </w:pPr>
      <w:r w:rsidRPr="00623696">
        <w:rPr>
          <w:rFonts w:ascii="Times New Roman" w:hAnsi="Times New Roman"/>
        </w:rPr>
        <w:t>Jestem świadomy/a, że mam prawo dostępu do treści danych mojego dziecka/podopiecznego oraz ich poprawiania. Podanie danych jest dobrowolne.</w:t>
      </w:r>
    </w:p>
    <w:p w:rsidR="002708B3" w:rsidRPr="00A37B49" w:rsidRDefault="002708B3" w:rsidP="00997C8C">
      <w:pPr>
        <w:pStyle w:val="ListParagraph"/>
        <w:numPr>
          <w:ilvl w:val="1"/>
          <w:numId w:val="19"/>
        </w:numPr>
        <w:tabs>
          <w:tab w:val="left" w:pos="928"/>
        </w:tabs>
        <w:spacing w:after="160" w:line="276" w:lineRule="auto"/>
        <w:contextualSpacing w:val="0"/>
        <w:jc w:val="both"/>
        <w:rPr>
          <w:rFonts w:ascii="Times New Roman" w:hAnsi="Times New Roman"/>
        </w:rPr>
      </w:pPr>
      <w:r w:rsidRPr="00623696">
        <w:rPr>
          <w:rFonts w:ascii="Times New Roman" w:hAnsi="Times New Roman"/>
        </w:rPr>
        <w:t>Ponadto oświadczam, że zostałem/-am poinformowany/-a o celu Konkursu i w pełni         go akceptuję.</w:t>
      </w:r>
    </w:p>
    <w:p w:rsidR="002708B3" w:rsidRPr="006D2D38" w:rsidRDefault="002708B3" w:rsidP="00997C8C">
      <w:pPr>
        <w:jc w:val="both"/>
        <w:rPr>
          <w:rFonts w:ascii="Times New Roman" w:hAnsi="Times New Roman"/>
        </w:rPr>
      </w:pPr>
    </w:p>
    <w:p w:rsidR="002708B3" w:rsidRPr="008E6EBD" w:rsidRDefault="002708B3" w:rsidP="00997C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</w:t>
      </w:r>
      <w:r w:rsidRPr="008E6EB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</w:t>
      </w:r>
      <w:r w:rsidRPr="008E6EBD">
        <w:rPr>
          <w:rFonts w:ascii="Times New Roman" w:hAnsi="Times New Roman"/>
        </w:rPr>
        <w:t>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708B3" w:rsidRDefault="002708B3" w:rsidP="00D91ECE">
      <w:pPr>
        <w:spacing w:line="360" w:lineRule="auto"/>
        <w:jc w:val="both"/>
      </w:pPr>
      <w:r>
        <w:rPr>
          <w:rFonts w:ascii="Times New Roman" w:hAnsi="Times New Roman"/>
          <w:sz w:val="18"/>
          <w:szCs w:val="18"/>
        </w:rPr>
        <w:t>(</w:t>
      </w:r>
      <w:r w:rsidRPr="0097555C">
        <w:rPr>
          <w:rFonts w:ascii="Times New Roman" w:hAnsi="Times New Roman"/>
          <w:sz w:val="18"/>
          <w:szCs w:val="18"/>
        </w:rPr>
        <w:t xml:space="preserve">data i podpis </w:t>
      </w:r>
      <w:r>
        <w:rPr>
          <w:rFonts w:ascii="Times New Roman" w:hAnsi="Times New Roman"/>
          <w:sz w:val="20"/>
          <w:szCs w:val="20"/>
        </w:rPr>
        <w:t xml:space="preserve">przedstawiciel ustawowy </w:t>
      </w:r>
      <w:r w:rsidRPr="0097555C">
        <w:rPr>
          <w:rFonts w:ascii="Times New Roman" w:hAnsi="Times New Roman"/>
          <w:sz w:val="20"/>
          <w:szCs w:val="20"/>
        </w:rPr>
        <w:t>autora/opiekun prawny autora</w:t>
      </w:r>
      <w:r>
        <w:rPr>
          <w:rFonts w:ascii="Times New Roman" w:hAnsi="Times New Roman"/>
          <w:sz w:val="20"/>
          <w:szCs w:val="20"/>
        </w:rPr>
        <w:t xml:space="preserve">) </w:t>
      </w:r>
    </w:p>
    <w:sectPr w:rsidR="002708B3" w:rsidSect="0021435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928"/>
    <w:multiLevelType w:val="hybridMultilevel"/>
    <w:tmpl w:val="9B06A7E2"/>
    <w:lvl w:ilvl="0" w:tplc="A6385F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D93BBE"/>
    <w:multiLevelType w:val="hybridMultilevel"/>
    <w:tmpl w:val="DED6754A"/>
    <w:lvl w:ilvl="0" w:tplc="82626B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051656"/>
    <w:multiLevelType w:val="hybridMultilevel"/>
    <w:tmpl w:val="40A465A6"/>
    <w:lvl w:ilvl="0" w:tplc="0714EE7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0E4D60BD"/>
    <w:multiLevelType w:val="hybridMultilevel"/>
    <w:tmpl w:val="2A9C05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B56EF3"/>
    <w:multiLevelType w:val="hybridMultilevel"/>
    <w:tmpl w:val="6406C39E"/>
    <w:lvl w:ilvl="0" w:tplc="70C46EE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0FB249F7"/>
    <w:multiLevelType w:val="hybridMultilevel"/>
    <w:tmpl w:val="5180EE5C"/>
    <w:lvl w:ilvl="0" w:tplc="6EEEF812">
      <w:start w:val="1"/>
      <w:numFmt w:val="lowerLetter"/>
      <w:lvlText w:val="%1."/>
      <w:lvlJc w:val="left"/>
      <w:pPr>
        <w:ind w:left="15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6">
    <w:nsid w:val="11581545"/>
    <w:multiLevelType w:val="hybridMultilevel"/>
    <w:tmpl w:val="C0D084F0"/>
    <w:lvl w:ilvl="0" w:tplc="74C63D0E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14327786"/>
    <w:multiLevelType w:val="hybridMultilevel"/>
    <w:tmpl w:val="EE4EC004"/>
    <w:lvl w:ilvl="0" w:tplc="EAA8D3C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8">
    <w:nsid w:val="1CDE2146"/>
    <w:multiLevelType w:val="hybridMultilevel"/>
    <w:tmpl w:val="373A1B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5613D8"/>
    <w:multiLevelType w:val="hybridMultilevel"/>
    <w:tmpl w:val="0696FB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884C60"/>
    <w:multiLevelType w:val="hybridMultilevel"/>
    <w:tmpl w:val="51E2AD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9D0F93"/>
    <w:multiLevelType w:val="hybridMultilevel"/>
    <w:tmpl w:val="97A294A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975DEB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FE107F"/>
    <w:multiLevelType w:val="hybridMultilevel"/>
    <w:tmpl w:val="C1C2E1B2"/>
    <w:lvl w:ilvl="0" w:tplc="20A6ED1A">
      <w:start w:val="1"/>
      <w:numFmt w:val="decimal"/>
      <w:lvlText w:val="%1)"/>
      <w:lvlJc w:val="left"/>
      <w:pPr>
        <w:ind w:left="9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4">
    <w:nsid w:val="30D63E9B"/>
    <w:multiLevelType w:val="hybridMultilevel"/>
    <w:tmpl w:val="D898C7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43091C"/>
    <w:multiLevelType w:val="hybridMultilevel"/>
    <w:tmpl w:val="EE4EC004"/>
    <w:lvl w:ilvl="0" w:tplc="EAA8D3C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6">
    <w:nsid w:val="45593BC1"/>
    <w:multiLevelType w:val="hybridMultilevel"/>
    <w:tmpl w:val="FF3C3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A60F54"/>
    <w:multiLevelType w:val="hybridMultilevel"/>
    <w:tmpl w:val="5FB4D8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931FFE"/>
    <w:multiLevelType w:val="hybridMultilevel"/>
    <w:tmpl w:val="3ED879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A07009"/>
    <w:multiLevelType w:val="hybridMultilevel"/>
    <w:tmpl w:val="88B047D6"/>
    <w:lvl w:ilvl="0" w:tplc="11C4E96C">
      <w:start w:val="1"/>
      <w:numFmt w:val="lowerLetter"/>
      <w:lvlText w:val="%1."/>
      <w:lvlJc w:val="left"/>
      <w:pPr>
        <w:ind w:left="9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7"/>
  </w:num>
  <w:num w:numId="5">
    <w:abstractNumId w:val="2"/>
  </w:num>
  <w:num w:numId="6">
    <w:abstractNumId w:val="5"/>
  </w:num>
  <w:num w:numId="7">
    <w:abstractNumId w:val="7"/>
  </w:num>
  <w:num w:numId="8">
    <w:abstractNumId w:val="13"/>
  </w:num>
  <w:num w:numId="9">
    <w:abstractNumId w:val="19"/>
  </w:num>
  <w:num w:numId="10">
    <w:abstractNumId w:val="10"/>
  </w:num>
  <w:num w:numId="11">
    <w:abstractNumId w:val="6"/>
  </w:num>
  <w:num w:numId="12">
    <w:abstractNumId w:val="3"/>
  </w:num>
  <w:num w:numId="13">
    <w:abstractNumId w:val="9"/>
  </w:num>
  <w:num w:numId="14">
    <w:abstractNumId w:val="4"/>
  </w:num>
  <w:num w:numId="15">
    <w:abstractNumId w:val="15"/>
  </w:num>
  <w:num w:numId="16">
    <w:abstractNumId w:val="8"/>
  </w:num>
  <w:num w:numId="17">
    <w:abstractNumId w:val="1"/>
  </w:num>
  <w:num w:numId="18">
    <w:abstractNumId w:val="1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ACB"/>
    <w:rsid w:val="00033330"/>
    <w:rsid w:val="000553CA"/>
    <w:rsid w:val="000D277E"/>
    <w:rsid w:val="000D57C9"/>
    <w:rsid w:val="00186351"/>
    <w:rsid w:val="00187E45"/>
    <w:rsid w:val="001B4D60"/>
    <w:rsid w:val="001C21D7"/>
    <w:rsid w:val="001D2B29"/>
    <w:rsid w:val="00214356"/>
    <w:rsid w:val="0023163A"/>
    <w:rsid w:val="00243936"/>
    <w:rsid w:val="0024452F"/>
    <w:rsid w:val="00245378"/>
    <w:rsid w:val="002472AC"/>
    <w:rsid w:val="00247590"/>
    <w:rsid w:val="00253AB1"/>
    <w:rsid w:val="002658D3"/>
    <w:rsid w:val="002708B3"/>
    <w:rsid w:val="002A6B66"/>
    <w:rsid w:val="002B1981"/>
    <w:rsid w:val="002D40FE"/>
    <w:rsid w:val="002F22B7"/>
    <w:rsid w:val="002F4960"/>
    <w:rsid w:val="00343251"/>
    <w:rsid w:val="0034579D"/>
    <w:rsid w:val="00351AC8"/>
    <w:rsid w:val="00364F8E"/>
    <w:rsid w:val="0037205E"/>
    <w:rsid w:val="00380703"/>
    <w:rsid w:val="00386285"/>
    <w:rsid w:val="003B1FD7"/>
    <w:rsid w:val="003B423F"/>
    <w:rsid w:val="00401011"/>
    <w:rsid w:val="0040744D"/>
    <w:rsid w:val="0042340A"/>
    <w:rsid w:val="00424D95"/>
    <w:rsid w:val="004254D9"/>
    <w:rsid w:val="00431F87"/>
    <w:rsid w:val="00444EAA"/>
    <w:rsid w:val="00482E38"/>
    <w:rsid w:val="004C0820"/>
    <w:rsid w:val="004F6B28"/>
    <w:rsid w:val="0050060D"/>
    <w:rsid w:val="00526287"/>
    <w:rsid w:val="00526534"/>
    <w:rsid w:val="005D13ED"/>
    <w:rsid w:val="005E2BF1"/>
    <w:rsid w:val="005E3943"/>
    <w:rsid w:val="005F1B96"/>
    <w:rsid w:val="005F31F4"/>
    <w:rsid w:val="005F748C"/>
    <w:rsid w:val="00612BB0"/>
    <w:rsid w:val="00623696"/>
    <w:rsid w:val="00637E96"/>
    <w:rsid w:val="00690895"/>
    <w:rsid w:val="00691503"/>
    <w:rsid w:val="0069382A"/>
    <w:rsid w:val="006C45C2"/>
    <w:rsid w:val="006D0760"/>
    <w:rsid w:val="006D2D38"/>
    <w:rsid w:val="006E345B"/>
    <w:rsid w:val="0070118D"/>
    <w:rsid w:val="00721152"/>
    <w:rsid w:val="00727EF9"/>
    <w:rsid w:val="00753611"/>
    <w:rsid w:val="00770D56"/>
    <w:rsid w:val="00784CCC"/>
    <w:rsid w:val="00790264"/>
    <w:rsid w:val="007A2666"/>
    <w:rsid w:val="007A3749"/>
    <w:rsid w:val="007A37AF"/>
    <w:rsid w:val="007A4975"/>
    <w:rsid w:val="007B6EE4"/>
    <w:rsid w:val="00822413"/>
    <w:rsid w:val="00832A13"/>
    <w:rsid w:val="00852B6C"/>
    <w:rsid w:val="0086129D"/>
    <w:rsid w:val="00867087"/>
    <w:rsid w:val="00893CC6"/>
    <w:rsid w:val="008A6170"/>
    <w:rsid w:val="008B1D72"/>
    <w:rsid w:val="008E6EBD"/>
    <w:rsid w:val="00930B26"/>
    <w:rsid w:val="0094431B"/>
    <w:rsid w:val="00963326"/>
    <w:rsid w:val="0097555C"/>
    <w:rsid w:val="00986DEB"/>
    <w:rsid w:val="00997C8C"/>
    <w:rsid w:val="009A1750"/>
    <w:rsid w:val="009A76EE"/>
    <w:rsid w:val="009B0604"/>
    <w:rsid w:val="009B233A"/>
    <w:rsid w:val="009B2ACB"/>
    <w:rsid w:val="009D61B0"/>
    <w:rsid w:val="009E4C8E"/>
    <w:rsid w:val="00A01415"/>
    <w:rsid w:val="00A37B49"/>
    <w:rsid w:val="00A562D3"/>
    <w:rsid w:val="00A61C30"/>
    <w:rsid w:val="00B14194"/>
    <w:rsid w:val="00B23352"/>
    <w:rsid w:val="00B27E68"/>
    <w:rsid w:val="00B376BA"/>
    <w:rsid w:val="00B434AC"/>
    <w:rsid w:val="00B44E7A"/>
    <w:rsid w:val="00B718D6"/>
    <w:rsid w:val="00BD2320"/>
    <w:rsid w:val="00BD59CF"/>
    <w:rsid w:val="00BE4FE8"/>
    <w:rsid w:val="00BE7836"/>
    <w:rsid w:val="00BF2178"/>
    <w:rsid w:val="00BF4A28"/>
    <w:rsid w:val="00C01B5E"/>
    <w:rsid w:val="00C32CD7"/>
    <w:rsid w:val="00C333D3"/>
    <w:rsid w:val="00C56B5B"/>
    <w:rsid w:val="00C651B8"/>
    <w:rsid w:val="00C65925"/>
    <w:rsid w:val="00C83288"/>
    <w:rsid w:val="00C84EB3"/>
    <w:rsid w:val="00CB7A1A"/>
    <w:rsid w:val="00CC0D00"/>
    <w:rsid w:val="00CC53B2"/>
    <w:rsid w:val="00D40710"/>
    <w:rsid w:val="00D51E09"/>
    <w:rsid w:val="00D60D8F"/>
    <w:rsid w:val="00D73502"/>
    <w:rsid w:val="00D81C28"/>
    <w:rsid w:val="00D91ECE"/>
    <w:rsid w:val="00DE07CB"/>
    <w:rsid w:val="00DE7A7A"/>
    <w:rsid w:val="00E2048A"/>
    <w:rsid w:val="00E41E1E"/>
    <w:rsid w:val="00E523D3"/>
    <w:rsid w:val="00E61D37"/>
    <w:rsid w:val="00E74A45"/>
    <w:rsid w:val="00EC42F0"/>
    <w:rsid w:val="00ED16E1"/>
    <w:rsid w:val="00ED2B21"/>
    <w:rsid w:val="00EE2980"/>
    <w:rsid w:val="00EE7F99"/>
    <w:rsid w:val="00EF1C03"/>
    <w:rsid w:val="00EF4985"/>
    <w:rsid w:val="00F13D69"/>
    <w:rsid w:val="00F4470E"/>
    <w:rsid w:val="00F52B82"/>
    <w:rsid w:val="00F52E12"/>
    <w:rsid w:val="00FB1922"/>
    <w:rsid w:val="00FD44BA"/>
    <w:rsid w:val="00FE132B"/>
    <w:rsid w:val="00FE2076"/>
    <w:rsid w:val="00FF2303"/>
    <w:rsid w:val="00FF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CB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ks">
    <w:name w:val="Indeks"/>
    <w:basedOn w:val="Normal"/>
    <w:uiPriority w:val="99"/>
    <w:rsid w:val="009B2ACB"/>
    <w:pPr>
      <w:suppressLineNumbers/>
    </w:pPr>
    <w:rPr>
      <w:rFonts w:cs="Mangal"/>
    </w:rPr>
  </w:style>
  <w:style w:type="paragraph" w:customStyle="1" w:styleId="Zawartoramki">
    <w:name w:val="Zawartość ramki"/>
    <w:basedOn w:val="Normal"/>
    <w:uiPriority w:val="99"/>
    <w:rsid w:val="009B2ACB"/>
  </w:style>
  <w:style w:type="paragraph" w:styleId="ListParagraph">
    <w:name w:val="List Paragraph"/>
    <w:basedOn w:val="Normal"/>
    <w:uiPriority w:val="99"/>
    <w:qFormat/>
    <w:rsid w:val="009B2AC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B2AC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97C8C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862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628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1912</Words>
  <Characters>11477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Rodzice</dc:creator>
  <cp:keywords/>
  <dc:description/>
  <cp:lastModifiedBy>UM</cp:lastModifiedBy>
  <cp:revision>2</cp:revision>
  <cp:lastPrinted>2020-02-28T06:55:00Z</cp:lastPrinted>
  <dcterms:created xsi:type="dcterms:W3CDTF">2020-02-28T06:58:00Z</dcterms:created>
  <dcterms:modified xsi:type="dcterms:W3CDTF">2020-02-28T06:58:00Z</dcterms:modified>
</cp:coreProperties>
</file>